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E9E26" w14:textId="46A6B495" w:rsidR="00AB5D84" w:rsidRDefault="00AB5D84" w:rsidP="00120692">
      <w:pPr>
        <w:rPr>
          <w:rFonts w:ascii="Times New Roman" w:hAnsi="Times New Roman" w:cs="ＭＳ 明朝"/>
          <w:color w:val="000000"/>
          <w:kern w:val="0"/>
          <w:sz w:val="22"/>
        </w:rPr>
        <w:sectPr w:rsidR="00AB5D84" w:rsidSect="00AB5D84">
          <w:type w:val="continuous"/>
          <w:pgSz w:w="11906" w:h="16838"/>
          <w:pgMar w:top="1134" w:right="1134" w:bottom="454" w:left="1134" w:header="680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3B78A" wp14:editId="5CA1EEDC">
                <wp:simplePos x="0" y="0"/>
                <wp:positionH relativeFrom="margin">
                  <wp:posOffset>172539</wp:posOffset>
                </wp:positionH>
                <wp:positionV relativeFrom="paragraph">
                  <wp:posOffset>-45177</wp:posOffset>
                </wp:positionV>
                <wp:extent cx="5992009" cy="664029"/>
                <wp:effectExtent l="0" t="0" r="8890" b="3175"/>
                <wp:wrapNone/>
                <wp:docPr id="1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2009" cy="664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09A60" w14:textId="619A9A7C" w:rsidR="00A805EF" w:rsidRPr="00AB5D84" w:rsidRDefault="002578B6" w:rsidP="00DD2E8D">
                            <w:pPr>
                              <w:ind w:left="2209" w:hangingChars="500" w:hanging="2209"/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  <w:u w:val="double"/>
                              </w:rPr>
                            </w:pPr>
                            <w:bookmarkStart w:id="0" w:name="_Hlk84585692"/>
                            <w:bookmarkEnd w:id="0"/>
                            <w:r w:rsidRPr="001F137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i/>
                                <w:sz w:val="44"/>
                                <w:szCs w:val="44"/>
                                <w:u w:val="double"/>
                              </w:rPr>
                              <w:t>ポニーだより</w:t>
                            </w:r>
                            <w:r w:rsidRPr="005666A4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  <w:u w:val="double"/>
                              </w:rPr>
                              <w:t xml:space="preserve">　</w:t>
                            </w:r>
                            <w:r w:rsidR="001A3CE3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令和</w:t>
                            </w:r>
                            <w:r w:rsidR="00B24827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6</w:t>
                            </w:r>
                            <w:r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年度</w:t>
                            </w:r>
                            <w:r w:rsidR="00E6698E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 </w:t>
                            </w:r>
                            <w:r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第</w:t>
                            </w:r>
                            <w:r w:rsidR="00B24827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2</w:t>
                            </w:r>
                            <w:r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号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　　　　</w:t>
                            </w:r>
                            <w:r w:rsidR="005627F5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</w:t>
                            </w:r>
                            <w:r w:rsidR="005E752B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</w:t>
                            </w:r>
                            <w:r w:rsidR="007B5E33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</w:t>
                            </w:r>
                            <w:r w:rsidR="004A0B17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 xml:space="preserve">　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令和</w:t>
                            </w:r>
                            <w:r w:rsidR="004A0B17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6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年</w:t>
                            </w:r>
                            <w:r w:rsidR="004A0B17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9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月</w:t>
                            </w:r>
                            <w:r w:rsidR="00C83AB9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26</w:t>
                            </w:r>
                            <w:r w:rsidR="00AB5D84" w:rsidRPr="00AB5D84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  <w:u w:val="double"/>
                              </w:rPr>
                              <w:t>日　発行</w:t>
                            </w:r>
                          </w:p>
                          <w:p w14:paraId="26DF1EC2" w14:textId="77777777" w:rsidR="00120692" w:rsidRDefault="00120692" w:rsidP="0031560E">
                            <w:pPr>
                              <w:ind w:right="840"/>
                              <w:jc w:val="left"/>
                            </w:pPr>
                          </w:p>
                          <w:p w14:paraId="58ABAFB3" w14:textId="77777777" w:rsidR="00120692" w:rsidRDefault="00120692" w:rsidP="0031560E">
                            <w:pPr>
                              <w:ind w:right="840"/>
                              <w:jc w:val="left"/>
                            </w:pPr>
                          </w:p>
                          <w:p w14:paraId="4D803AD8" w14:textId="77777777" w:rsidR="00120692" w:rsidRDefault="00120692" w:rsidP="0031560E">
                            <w:pPr>
                              <w:ind w:right="840"/>
                              <w:jc w:val="left"/>
                            </w:pPr>
                          </w:p>
                          <w:p w14:paraId="4B5E61FC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7EE1E180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3A94ED5A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7E62674A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20217AAB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3F6BC478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245CFAF9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1E14F1F5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  <w:p w14:paraId="24931321" w14:textId="77777777" w:rsidR="0031560E" w:rsidRDefault="0031560E" w:rsidP="0031560E">
                            <w:pPr>
                              <w:ind w:right="840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3B78A" id="Rectangle 29" o:spid="_x0000_s1026" style="position:absolute;left:0;text-align:left;margin-left:13.6pt;margin-top:-3.55pt;width:471.8pt;height:52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" stroked="f">
                <v:textbox inset="5.85pt,.7pt,5.85pt,.7pt">
                  <w:txbxContent>
                    <w:p w14:paraId="1C709A60" w14:textId="619A9A7C" w:rsidR="00A805EF" w:rsidRPr="00AB5D84" w:rsidRDefault="002578B6" w:rsidP="00DD2E8D">
                      <w:pPr>
                        <w:ind w:left="2209" w:hangingChars="500" w:hanging="2209"/>
                        <w:rPr>
                          <w:rFonts w:ascii="HG創英角ﾎﾟｯﾌﾟ体" w:eastAsia="HG創英角ﾎﾟｯﾌﾟ体" w:hAnsi="HG創英角ﾎﾟｯﾌﾟ体"/>
                          <w:szCs w:val="21"/>
                          <w:u w:val="double"/>
                        </w:rPr>
                      </w:pPr>
                      <w:bookmarkStart w:id="1" w:name="_Hlk84585692"/>
                      <w:bookmarkEnd w:id="1"/>
                      <w:r w:rsidRPr="001F137D">
                        <w:rPr>
                          <w:rFonts w:ascii="HG創英角ﾎﾟｯﾌﾟ体" w:eastAsia="HG創英角ﾎﾟｯﾌﾟ体" w:hAnsi="HG創英角ﾎﾟｯﾌﾟ体" w:hint="eastAsia"/>
                          <w:b/>
                          <w:i/>
                          <w:sz w:val="44"/>
                          <w:szCs w:val="44"/>
                          <w:u w:val="double"/>
                        </w:rPr>
                        <w:t>ポニーだより</w:t>
                      </w:r>
                      <w:r w:rsidRPr="005666A4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  <w:u w:val="double"/>
                        </w:rPr>
                        <w:t xml:space="preserve">　</w:t>
                      </w:r>
                      <w:r w:rsidR="001A3CE3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令和</w:t>
                      </w:r>
                      <w:r w:rsidR="00B24827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6</w:t>
                      </w:r>
                      <w:r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年度</w:t>
                      </w:r>
                      <w:r w:rsidR="00E6698E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 </w:t>
                      </w:r>
                      <w:r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第</w:t>
                      </w:r>
                      <w:r w:rsidR="00B24827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2</w:t>
                      </w:r>
                      <w:r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号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　　　　</w:t>
                      </w:r>
                      <w:r w:rsidR="005627F5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</w:t>
                      </w:r>
                      <w:r w:rsidR="005E752B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</w:t>
                      </w:r>
                      <w:r w:rsidR="007B5E33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</w:t>
                      </w:r>
                      <w:r w:rsidR="004A0B17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 xml:space="preserve">　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令和</w:t>
                      </w:r>
                      <w:r w:rsidR="004A0B17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6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年</w:t>
                      </w:r>
                      <w:r w:rsidR="004A0B17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9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月</w:t>
                      </w:r>
                      <w:r w:rsidR="00C83AB9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26</w:t>
                      </w:r>
                      <w:r w:rsidR="00AB5D84" w:rsidRPr="00AB5D84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  <w:u w:val="double"/>
                        </w:rPr>
                        <w:t>日　発行</w:t>
                      </w:r>
                    </w:p>
                    <w:p w14:paraId="26DF1EC2" w14:textId="77777777" w:rsidR="00120692" w:rsidRDefault="00120692" w:rsidP="0031560E">
                      <w:pPr>
                        <w:ind w:right="840"/>
                        <w:jc w:val="left"/>
                      </w:pPr>
                    </w:p>
                    <w:p w14:paraId="58ABAFB3" w14:textId="77777777" w:rsidR="00120692" w:rsidRDefault="00120692" w:rsidP="0031560E">
                      <w:pPr>
                        <w:ind w:right="840"/>
                        <w:jc w:val="left"/>
                      </w:pPr>
                    </w:p>
                    <w:p w14:paraId="4D803AD8" w14:textId="77777777" w:rsidR="00120692" w:rsidRDefault="00120692" w:rsidP="0031560E">
                      <w:pPr>
                        <w:ind w:right="840"/>
                        <w:jc w:val="left"/>
                      </w:pPr>
                    </w:p>
                    <w:p w14:paraId="4B5E61FC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7EE1E180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3A94ED5A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7E62674A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20217AAB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3F6BC478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245CFAF9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1E14F1F5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  <w:p w14:paraId="24931321" w14:textId="77777777" w:rsidR="0031560E" w:rsidRDefault="0031560E" w:rsidP="0031560E">
                      <w:pPr>
                        <w:ind w:right="840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2" w:name="_Hlk84585723"/>
      <w:bookmarkEnd w:id="2"/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</w:p>
    <w:p w14:paraId="6AECED92" w14:textId="4FDF3A39" w:rsidR="00120692" w:rsidRDefault="00AB5D84" w:rsidP="00120692">
      <w:pPr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</w:t>
      </w:r>
    </w:p>
    <w:p w14:paraId="74802781" w14:textId="77777777" w:rsidR="00AB5D84" w:rsidRDefault="00AB5D84" w:rsidP="00096C0F">
      <w:pPr>
        <w:jc w:val="right"/>
        <w:rPr>
          <w:rFonts w:ascii="Times New Roman" w:hAnsi="Times New Roman" w:cs="ＭＳ 明朝"/>
          <w:color w:val="000000"/>
          <w:kern w:val="0"/>
          <w:sz w:val="22"/>
        </w:rPr>
        <w:sectPr w:rsidR="00AB5D84" w:rsidSect="00AB5D84">
          <w:type w:val="continuous"/>
          <w:pgSz w:w="11906" w:h="16838"/>
          <w:pgMar w:top="1134" w:right="1134" w:bottom="454" w:left="1134" w:header="680" w:footer="992" w:gutter="0"/>
          <w:cols w:space="425"/>
          <w:docGrid w:type="lines" w:linePitch="360"/>
        </w:sectPr>
      </w:pPr>
    </w:p>
    <w:p w14:paraId="1753DBCE" w14:textId="610BC85E" w:rsidR="00AB5D84" w:rsidRDefault="005A1424" w:rsidP="009A7B9C">
      <w:pPr>
        <w:ind w:firstLineChars="100" w:firstLine="220"/>
        <w:rPr>
          <w:rFonts w:ascii="HGSｺﾞｼｯｸM" w:eastAsia="HGSｺﾞｼｯｸM"/>
          <w:sz w:val="22"/>
        </w:rPr>
      </w:pPr>
      <w:r>
        <w:rPr>
          <w:rFonts w:ascii="Times New Roman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0155F2" wp14:editId="77193574">
                <wp:simplePos x="0" y="0"/>
                <wp:positionH relativeFrom="margin">
                  <wp:posOffset>-165735</wp:posOffset>
                </wp:positionH>
                <wp:positionV relativeFrom="paragraph">
                  <wp:posOffset>212000</wp:posOffset>
                </wp:positionV>
                <wp:extent cx="2943225" cy="975995"/>
                <wp:effectExtent l="19050" t="19050" r="28575" b="1460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7599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88AAB" id="四角形: 角を丸くする 1" o:spid="_x0000_s1026" style="position:absolute;margin-left:-13.05pt;margin-top:16.7pt;width:231.75pt;height:76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" filled="f" strokecolor="#243f60 [1604]" strokeweight="2.25pt">
                <w10:wrap anchorx="margin"/>
              </v:roundrect>
            </w:pict>
          </mc:Fallback>
        </mc:AlternateContent>
      </w:r>
    </w:p>
    <w:p w14:paraId="25596D0D" w14:textId="1C12BA28" w:rsidR="00AB5D84" w:rsidRDefault="000B623E" w:rsidP="009A7B9C">
      <w:pPr>
        <w:ind w:firstLineChars="100" w:firstLine="220"/>
        <w:rPr>
          <w:rFonts w:ascii="HGSｺﾞｼｯｸM" w:eastAsia="HGSｺﾞｼｯｸM"/>
          <w:sz w:val="22"/>
        </w:rPr>
      </w:pPr>
      <w:r w:rsidRPr="00C00E27">
        <w:rPr>
          <w:rFonts w:ascii="Times New Roman" w:hAnsi="Times New Roman" w:cs="ＭＳ 明朝"/>
          <w:noProof/>
          <w:color w:val="000000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3AB2ABF" wp14:editId="6EFE29B0">
                <wp:simplePos x="0" y="0"/>
                <wp:positionH relativeFrom="column">
                  <wp:posOffset>46355</wp:posOffset>
                </wp:positionH>
                <wp:positionV relativeFrom="paragraph">
                  <wp:posOffset>35288</wp:posOffset>
                </wp:positionV>
                <wp:extent cx="2606675" cy="871220"/>
                <wp:effectExtent l="0" t="0" r="3175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23CAA" w14:textId="1CCC5D14" w:rsidR="00C00E27" w:rsidRPr="000D6029" w:rsidRDefault="00C00E27" w:rsidP="00096C0F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0D6029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発行者　乙訓ポニーの学校　施設長　小松悦子</w:t>
                            </w:r>
                          </w:p>
                          <w:p w14:paraId="4D46A736" w14:textId="2E31BA3B" w:rsidR="00C00E27" w:rsidRPr="000D6029" w:rsidRDefault="00C00E27" w:rsidP="00096C0F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0D6029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長岡京市井ノ口西ノ口１７－８</w:t>
                            </w:r>
                          </w:p>
                          <w:p w14:paraId="44C24479" w14:textId="1AE95283" w:rsidR="00C00E27" w:rsidRPr="000D6029" w:rsidRDefault="00C00E27" w:rsidP="00096C0F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0D6029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Ｔｅｌ　０７５－９５２－５０００</w:t>
                            </w:r>
                          </w:p>
                          <w:p w14:paraId="040F285C" w14:textId="7EB3DC2A" w:rsidR="00C00E27" w:rsidRPr="000D6029" w:rsidRDefault="00C00E27" w:rsidP="00096C0F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sz w:val="18"/>
                                <w:szCs w:val="18"/>
                              </w:rPr>
                            </w:pPr>
                            <w:r w:rsidRPr="000D6029">
                              <w:rPr>
                                <w:rFonts w:ascii="HGSｺﾞｼｯｸM" w:eastAsia="HGSｺﾞｼｯｸM" w:hint="eastAsia"/>
                                <w:sz w:val="18"/>
                                <w:szCs w:val="18"/>
                              </w:rPr>
                              <w:t>Ｆａｘ　０７５－９５３―５２００</w:t>
                            </w:r>
                          </w:p>
                          <w:p w14:paraId="1B057DEC" w14:textId="22515D29" w:rsidR="00C00E27" w:rsidRPr="000D6029" w:rsidRDefault="00C00E27" w:rsidP="00096C0F">
                            <w:pPr>
                              <w:overflowPunct w:val="0"/>
                              <w:spacing w:line="240" w:lineRule="exact"/>
                              <w:textAlignment w:val="baseline"/>
                              <w:rPr>
                                <w:rFonts w:ascii="HGSｺﾞｼｯｸM" w:eastAsia="HGSｺﾞｼｯｸM" w:hAnsiTheme="minor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D6029">
                              <w:rPr>
                                <w:rFonts w:ascii="HGSｺﾞｼｯｸM" w:eastAsia="HGSｺﾞｼｯｸM" w:hAnsiTheme="minorEastAsia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ホームページURL  http</w:t>
                            </w:r>
                            <w:r w:rsidR="00347E06">
                              <w:rPr>
                                <w:rFonts w:ascii="HGSｺﾞｼｯｸM" w:eastAsia="HGSｺﾞｼｯｸM" w:hAnsiTheme="minorEastAsia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</w:t>
                            </w:r>
                            <w:r w:rsidRPr="000D6029">
                              <w:rPr>
                                <w:rFonts w:ascii="HGSｺﾞｼｯｸM" w:eastAsia="HGSｺﾞｼｯｸM" w:hAnsiTheme="minorEastAsia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://otsufuku.com</w:t>
                            </w:r>
                          </w:p>
                          <w:p w14:paraId="5512404E" w14:textId="77777777" w:rsidR="00C00E27" w:rsidRPr="000D6029" w:rsidRDefault="00C00E2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B2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.65pt;margin-top:2.8pt;width:205.25pt;height:68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" stroked="f">
                <v:textbox>
                  <w:txbxContent>
                    <w:p w14:paraId="14123CAA" w14:textId="1CCC5D14" w:rsidR="00C00E27" w:rsidRPr="000D6029" w:rsidRDefault="00C00E27" w:rsidP="00096C0F">
                      <w:pPr>
                        <w:spacing w:line="240" w:lineRule="exac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0D6029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発行者　乙訓ポニーの学校　施設長　小松悦子</w:t>
                      </w:r>
                    </w:p>
                    <w:p w14:paraId="4D46A736" w14:textId="2E31BA3B" w:rsidR="00C00E27" w:rsidRPr="000D6029" w:rsidRDefault="00C00E27" w:rsidP="00096C0F">
                      <w:pPr>
                        <w:spacing w:line="240" w:lineRule="exac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0D6029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長岡京市井ノ口西ノ口１７－８</w:t>
                      </w:r>
                    </w:p>
                    <w:p w14:paraId="44C24479" w14:textId="1AE95283" w:rsidR="00C00E27" w:rsidRPr="000D6029" w:rsidRDefault="00C00E27" w:rsidP="00096C0F">
                      <w:pPr>
                        <w:spacing w:line="240" w:lineRule="exac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0D6029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Ｔｅｌ　０７５－９５２－５０００</w:t>
                      </w:r>
                    </w:p>
                    <w:p w14:paraId="040F285C" w14:textId="7EB3DC2A" w:rsidR="00C00E27" w:rsidRPr="000D6029" w:rsidRDefault="00C00E27" w:rsidP="00096C0F">
                      <w:pPr>
                        <w:spacing w:line="240" w:lineRule="exact"/>
                        <w:rPr>
                          <w:rFonts w:ascii="HGSｺﾞｼｯｸM" w:eastAsia="HGSｺﾞｼｯｸM"/>
                          <w:sz w:val="18"/>
                          <w:szCs w:val="18"/>
                        </w:rPr>
                      </w:pPr>
                      <w:r w:rsidRPr="000D6029">
                        <w:rPr>
                          <w:rFonts w:ascii="HGSｺﾞｼｯｸM" w:eastAsia="HGSｺﾞｼｯｸM" w:hint="eastAsia"/>
                          <w:sz w:val="18"/>
                          <w:szCs w:val="18"/>
                        </w:rPr>
                        <w:t>Ｆａｘ　０７５－９５３―５２００</w:t>
                      </w:r>
                    </w:p>
                    <w:p w14:paraId="1B057DEC" w14:textId="22515D29" w:rsidR="00C00E27" w:rsidRPr="000D6029" w:rsidRDefault="00C00E27" w:rsidP="00096C0F">
                      <w:pPr>
                        <w:overflowPunct w:val="0"/>
                        <w:spacing w:line="240" w:lineRule="exact"/>
                        <w:textAlignment w:val="baseline"/>
                        <w:rPr>
                          <w:rFonts w:ascii="HGSｺﾞｼｯｸM" w:eastAsia="HGSｺﾞｼｯｸM" w:hAnsiTheme="minor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0D6029">
                        <w:rPr>
                          <w:rFonts w:ascii="HGSｺﾞｼｯｸM" w:eastAsia="HGSｺﾞｼｯｸM" w:hAnsiTheme="minorEastAsia" w:hint="eastAsia"/>
                          <w:color w:val="000000"/>
                          <w:kern w:val="0"/>
                          <w:sz w:val="18"/>
                          <w:szCs w:val="18"/>
                        </w:rPr>
                        <w:t>ホームページURL  http</w:t>
                      </w:r>
                      <w:r w:rsidR="00347E06">
                        <w:rPr>
                          <w:rFonts w:ascii="HGSｺﾞｼｯｸM" w:eastAsia="HGSｺﾞｼｯｸM" w:hAnsiTheme="minorEastAsia" w:hint="eastAsia"/>
                          <w:color w:val="000000"/>
                          <w:kern w:val="0"/>
                          <w:sz w:val="18"/>
                          <w:szCs w:val="18"/>
                        </w:rPr>
                        <w:t>s</w:t>
                      </w:r>
                      <w:r w:rsidRPr="000D6029">
                        <w:rPr>
                          <w:rFonts w:ascii="HGSｺﾞｼｯｸM" w:eastAsia="HGSｺﾞｼｯｸM" w:hAnsiTheme="minorEastAsia" w:hint="eastAsia"/>
                          <w:color w:val="000000"/>
                          <w:kern w:val="0"/>
                          <w:sz w:val="18"/>
                          <w:szCs w:val="18"/>
                        </w:rPr>
                        <w:t>://otsufuku.com</w:t>
                      </w:r>
                    </w:p>
                    <w:p w14:paraId="5512404E" w14:textId="77777777" w:rsidR="00C00E27" w:rsidRPr="000D6029" w:rsidRDefault="00C00E27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95CA16" w14:textId="77777777" w:rsidR="000B623E" w:rsidRPr="000B623E" w:rsidRDefault="000B623E" w:rsidP="009A7B9C">
      <w:pPr>
        <w:ind w:firstLineChars="100" w:firstLine="220"/>
        <w:rPr>
          <w:rFonts w:ascii="HGSｺﾞｼｯｸM" w:eastAsia="HGSｺﾞｼｯｸM" w:hint="eastAsia"/>
          <w:sz w:val="22"/>
        </w:rPr>
        <w:sectPr w:rsidR="000B623E" w:rsidRPr="000B623E" w:rsidSect="00AB5D84">
          <w:type w:val="continuous"/>
          <w:pgSz w:w="11906" w:h="16838"/>
          <w:pgMar w:top="1134" w:right="1134" w:bottom="454" w:left="1134" w:header="680" w:footer="992" w:gutter="0"/>
          <w:cols w:space="425"/>
          <w:docGrid w:type="lines" w:linePitch="360"/>
        </w:sectPr>
      </w:pPr>
    </w:p>
    <w:p w14:paraId="03820186" w14:textId="77777777" w:rsidR="000B623E" w:rsidRDefault="000B623E" w:rsidP="009A7B9C">
      <w:pPr>
        <w:ind w:firstLineChars="100" w:firstLine="210"/>
        <w:rPr>
          <w:rFonts w:ascii="HGSｺﾞｼｯｸM" w:eastAsia="HGSｺﾞｼｯｸM"/>
          <w:szCs w:val="21"/>
        </w:rPr>
      </w:pPr>
    </w:p>
    <w:p w14:paraId="16F7BC06" w14:textId="4BFEA80E" w:rsidR="00AB0852" w:rsidRDefault="00015865" w:rsidP="009A7B9C">
      <w:pPr>
        <w:ind w:firstLineChars="100" w:firstLine="210"/>
        <w:rPr>
          <w:rFonts w:ascii="HGSｺﾞｼｯｸM" w:eastAsia="HGSｺﾞｼｯｸM" w:hAnsi="Times New Roman" w:cs="ＭＳ 明朝"/>
          <w:color w:val="000000"/>
          <w:kern w:val="1"/>
          <w:szCs w:val="21"/>
        </w:rPr>
      </w:pPr>
      <w:r w:rsidRPr="00DF16F7">
        <w:rPr>
          <w:rFonts w:ascii="HGSｺﾞｼｯｸM" w:eastAsia="HGSｺﾞｼｯｸM" w:hint="eastAsia"/>
          <w:szCs w:val="21"/>
        </w:rPr>
        <w:t>まだまだ暑い日が</w:t>
      </w:r>
      <w:r w:rsidR="009A7B9C" w:rsidRPr="00DF16F7">
        <w:rPr>
          <w:rFonts w:ascii="HGSｺﾞｼｯｸM" w:eastAsia="HGSｺﾞｼｯｸM" w:hint="eastAsia"/>
          <w:szCs w:val="21"/>
        </w:rPr>
        <w:t>続</w:t>
      </w:r>
      <w:r w:rsidR="00EE4907" w:rsidRPr="00DF16F7">
        <w:rPr>
          <w:rFonts w:ascii="HGSｺﾞｼｯｸM" w:eastAsia="HGSｺﾞｼｯｸM" w:hint="eastAsia"/>
          <w:szCs w:val="21"/>
        </w:rPr>
        <w:t>いてい</w:t>
      </w:r>
      <w:r w:rsidRPr="00DF16F7">
        <w:rPr>
          <w:rFonts w:ascii="HGSｺﾞｼｯｸM" w:eastAsia="HGSｺﾞｼｯｸM" w:hint="eastAsia"/>
          <w:szCs w:val="21"/>
        </w:rPr>
        <w:t>ますが、涼しい</w:t>
      </w:r>
      <w:r w:rsidR="00E17C55" w:rsidRPr="00DF16F7">
        <w:rPr>
          <w:rFonts w:ascii="HGSｺﾞｼｯｸM" w:eastAsia="HGSｺﾞｼｯｸM" w:hint="eastAsia"/>
          <w:szCs w:val="21"/>
        </w:rPr>
        <w:t>日</w:t>
      </w:r>
      <w:r w:rsidRPr="00DF16F7">
        <w:rPr>
          <w:rFonts w:ascii="HGSｺﾞｼｯｸM" w:eastAsia="HGSｺﾞｼｯｸM" w:hint="eastAsia"/>
          <w:szCs w:val="21"/>
        </w:rPr>
        <w:t>も増</w:t>
      </w:r>
      <w:r w:rsidR="009A7B9C" w:rsidRPr="00DF16F7">
        <w:rPr>
          <w:rFonts w:ascii="HGSｺﾞｼｯｸM" w:eastAsia="HGSｺﾞｼｯｸM" w:hint="eastAsia"/>
          <w:szCs w:val="21"/>
        </w:rPr>
        <w:t>え</w:t>
      </w:r>
      <w:r w:rsidR="003C74B4" w:rsidRPr="00DF16F7">
        <w:rPr>
          <w:rFonts w:ascii="HGSｺﾞｼｯｸM" w:eastAsia="HGSｺﾞｼｯｸM" w:hint="eastAsia"/>
          <w:szCs w:val="21"/>
        </w:rPr>
        <w:t>、</w:t>
      </w:r>
      <w:r w:rsidR="00A751EE" w:rsidRPr="00DF16F7">
        <w:rPr>
          <w:rFonts w:ascii="HGSｺﾞｼｯｸM" w:eastAsia="HGSｺﾞｼｯｸM" w:hint="eastAsia"/>
          <w:szCs w:val="21"/>
        </w:rPr>
        <w:t>秋は</w:t>
      </w:r>
      <w:r w:rsidR="003C74B4" w:rsidRPr="00DF16F7">
        <w:rPr>
          <w:rFonts w:ascii="HGSｺﾞｼｯｸM" w:eastAsia="HGSｺﾞｼｯｸM" w:hint="eastAsia"/>
          <w:szCs w:val="21"/>
        </w:rPr>
        <w:t>もう</w:t>
      </w:r>
      <w:r w:rsidR="00A751EE" w:rsidRPr="00DF16F7">
        <w:rPr>
          <w:rFonts w:ascii="HGSｺﾞｼｯｸM" w:eastAsia="HGSｺﾞｼｯｸM" w:hint="eastAsia"/>
          <w:szCs w:val="21"/>
        </w:rPr>
        <w:t>すぐそこです。</w:t>
      </w:r>
      <w:r w:rsidR="003C74B4" w:rsidRPr="00DF16F7">
        <w:rPr>
          <w:rFonts w:ascii="HGSｺﾞｼｯｸM" w:eastAsia="HGSｺﾞｼｯｸM" w:hint="eastAsia"/>
          <w:szCs w:val="21"/>
        </w:rPr>
        <w:t>今年の秋もめいっぱい楽しみたいですね。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  <w:lang w:eastAsia="ar-SA"/>
        </w:rPr>
        <w:t>ポニーの学校</w:t>
      </w:r>
      <w:r w:rsidR="00D54C9C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では7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  <w:lang w:eastAsia="ar-SA"/>
        </w:rPr>
        <w:t>月から</w:t>
      </w:r>
      <w:r w:rsidR="009A7B9C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新たに</w:t>
      </w:r>
      <w:r w:rsidR="003C74B4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6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  <w:lang w:eastAsia="ar-SA"/>
        </w:rPr>
        <w:t>人</w:t>
      </w:r>
      <w:r w:rsidR="004850E7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の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お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  <w:lang w:eastAsia="ar-SA"/>
        </w:rPr>
        <w:t>子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さん</w:t>
      </w:r>
      <w:r w:rsidR="00661CE5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  <w:lang w:eastAsia="ar-SA"/>
        </w:rPr>
        <w:t>を迎えました</w:t>
      </w:r>
      <w:r w:rsidR="00D54C9C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。</w:t>
      </w:r>
      <w:r w:rsidR="003C74B4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子どもたちにとって楽しい場所に</w:t>
      </w:r>
      <w:r w:rsidR="004E3050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なるよう、引き続き努力</w:t>
      </w:r>
      <w:r w:rsidR="002A560D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して</w:t>
      </w:r>
      <w:r w:rsidR="004E3050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いき</w:t>
      </w:r>
      <w:r w:rsidR="002A560D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たいと思います。</w:t>
      </w:r>
      <w:r w:rsidR="0026633C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よろ</w:t>
      </w:r>
      <w:r w:rsidR="009655FA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しくお願い</w:t>
      </w:r>
      <w:r w:rsidR="009E6228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いた</w:t>
      </w:r>
      <w:r w:rsidR="009655FA"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します。</w:t>
      </w:r>
    </w:p>
    <w:p w14:paraId="6B027E57" w14:textId="77777777" w:rsidR="006F031E" w:rsidRPr="00DF16F7" w:rsidRDefault="006F031E" w:rsidP="009A7B9C">
      <w:pPr>
        <w:ind w:firstLineChars="100" w:firstLine="210"/>
        <w:rPr>
          <w:rFonts w:ascii="HGSｺﾞｼｯｸM" w:eastAsia="HGSｺﾞｼｯｸM" w:hAnsi="Times New Roman" w:cs="ＭＳ 明朝"/>
          <w:color w:val="000000"/>
          <w:kern w:val="1"/>
          <w:szCs w:val="21"/>
        </w:rPr>
      </w:pPr>
    </w:p>
    <w:p w14:paraId="394A137F" w14:textId="06D715BD" w:rsidR="00366683" w:rsidRDefault="00366683" w:rsidP="00CB6BA2">
      <w:pPr>
        <w:ind w:firstLineChars="100" w:firstLine="240"/>
        <w:jc w:val="center"/>
        <w:rPr>
          <w:rFonts w:ascii="HGS創英角ﾎﾟｯﾌﾟ体" w:eastAsia="HGS創英角ﾎﾟｯﾌﾟ体" w:hAnsi="HGS創英角ﾎﾟｯﾌﾟ体" w:cs="ＭＳ 明朝"/>
          <w:color w:val="000000"/>
          <w:kern w:val="1"/>
          <w:sz w:val="24"/>
          <w:szCs w:val="24"/>
          <w:u w:val="single"/>
        </w:rPr>
      </w:pPr>
    </w:p>
    <w:p w14:paraId="7C9B7855" w14:textId="6A9A3758" w:rsidR="00EE4907" w:rsidRPr="00BD09C4" w:rsidRDefault="00BD09C4" w:rsidP="00CB6BA2">
      <w:pPr>
        <w:ind w:firstLineChars="100" w:firstLine="240"/>
        <w:jc w:val="center"/>
        <w:rPr>
          <w:rFonts w:ascii="HGS創英角ﾎﾟｯﾌﾟ体" w:eastAsia="HGS創英角ﾎﾟｯﾌﾟ体" w:hAnsi="HGS創英角ﾎﾟｯﾌﾟ体" w:cs="ＭＳ 明朝"/>
          <w:color w:val="000000"/>
          <w:kern w:val="1"/>
          <w:sz w:val="24"/>
          <w:szCs w:val="24"/>
          <w:u w:val="single"/>
        </w:rPr>
      </w:pPr>
      <w:r w:rsidRPr="00BD09C4">
        <w:rPr>
          <w:rFonts w:ascii="HGS創英角ﾎﾟｯﾌﾟ体" w:eastAsia="HGS創英角ﾎﾟｯﾌﾟ体" w:hAnsi="HGS創英角ﾎﾟｯﾌﾟ体" w:cs="ＭＳ 明朝" w:hint="eastAsia"/>
          <w:color w:val="000000"/>
          <w:kern w:val="1"/>
          <w:sz w:val="24"/>
          <w:szCs w:val="24"/>
          <w:u w:val="single"/>
        </w:rPr>
        <w:t>〇両親教室を開催しました〇</w:t>
      </w:r>
    </w:p>
    <w:p w14:paraId="652ABE18" w14:textId="14EFF846" w:rsidR="00BD09C4" w:rsidRDefault="00EE4907" w:rsidP="000E371E">
      <w:pPr>
        <w:ind w:firstLineChars="100" w:firstLine="210"/>
        <w:rPr>
          <w:rFonts w:ascii="HGSｺﾞｼｯｸM" w:eastAsia="HGSｺﾞｼｯｸM" w:hAnsi="Times New Roman"/>
          <w:spacing w:val="6"/>
          <w:szCs w:val="21"/>
        </w:rPr>
      </w:pPr>
      <w:r w:rsidRPr="00DF16F7">
        <w:rPr>
          <w:rFonts w:ascii="HGSｺﾞｼｯｸM" w:eastAsia="HGSｺﾞｼｯｸM" w:hAnsi="Times New Roman" w:cs="ＭＳ 明朝" w:hint="eastAsia"/>
          <w:color w:val="000000"/>
          <w:kern w:val="1"/>
          <w:szCs w:val="21"/>
        </w:rPr>
        <w:t>7月3日に両親教室を開催しました。</w:t>
      </w:r>
      <w:r w:rsidRPr="00DF16F7">
        <w:rPr>
          <w:rFonts w:ascii="HGSｺﾞｼｯｸM" w:eastAsia="HGSｺﾞｼｯｸM" w:hAnsi="Times New Roman" w:hint="eastAsia"/>
          <w:spacing w:val="6"/>
          <w:szCs w:val="21"/>
        </w:rPr>
        <w:t>ポニーを卒園されたお子さんの保護者</w:t>
      </w:r>
      <w:r w:rsidR="001F137D" w:rsidRPr="00DF16F7">
        <w:rPr>
          <w:rFonts w:ascii="HGSｺﾞｼｯｸM" w:eastAsia="HGSｺﾞｼｯｸM" w:hAnsi="Times New Roman" w:hint="eastAsia"/>
          <w:spacing w:val="6"/>
          <w:szCs w:val="21"/>
        </w:rPr>
        <w:t>4名</w:t>
      </w:r>
      <w:r w:rsidR="0083571C" w:rsidRPr="00DF16F7">
        <w:rPr>
          <w:rFonts w:ascii="HGSｺﾞｼｯｸM" w:eastAsia="HGSｺﾞｼｯｸM" w:hAnsi="Times New Roman" w:hint="eastAsia"/>
          <w:spacing w:val="6"/>
          <w:szCs w:val="21"/>
        </w:rPr>
        <w:t>を</w:t>
      </w:r>
      <w:r w:rsidR="001F137D" w:rsidRPr="00DF16F7">
        <w:rPr>
          <w:rFonts w:ascii="HGSｺﾞｼｯｸM" w:eastAsia="HGSｺﾞｼｯｸM" w:hAnsi="Times New Roman" w:hint="eastAsia"/>
          <w:spacing w:val="6"/>
          <w:szCs w:val="21"/>
        </w:rPr>
        <w:t>講師として</w:t>
      </w:r>
      <w:r w:rsidR="0083571C" w:rsidRPr="00DF16F7">
        <w:rPr>
          <w:rFonts w:ascii="HGSｺﾞｼｯｸM" w:eastAsia="HGSｺﾞｼｯｸM" w:hAnsi="Times New Roman" w:hint="eastAsia"/>
          <w:spacing w:val="6"/>
          <w:szCs w:val="21"/>
        </w:rPr>
        <w:t>お招きし、就学を迎えるまでのことや学校での様子、放課後の過ごし方</w:t>
      </w:r>
      <w:r w:rsidR="00DF16F7">
        <w:rPr>
          <w:rFonts w:ascii="HGSｺﾞｼｯｸM" w:eastAsia="HGSｺﾞｼｯｸM" w:hAnsi="Times New Roman" w:hint="eastAsia"/>
          <w:spacing w:val="6"/>
          <w:szCs w:val="21"/>
        </w:rPr>
        <w:t>など</w:t>
      </w:r>
      <w:r w:rsidR="0083571C" w:rsidRPr="00DF16F7">
        <w:rPr>
          <w:rFonts w:ascii="HGSｺﾞｼｯｸM" w:eastAsia="HGSｺﾞｼｯｸM" w:hAnsi="Times New Roman" w:hint="eastAsia"/>
          <w:spacing w:val="6"/>
          <w:szCs w:val="21"/>
        </w:rPr>
        <w:t>をお話していただきました。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お子さんの様子や成長とともに感じておられる</w:t>
      </w:r>
      <w:r w:rsidR="00BD09C4" w:rsidRPr="00DF16F7">
        <w:rPr>
          <w:rFonts w:ascii="HGSｺﾞｼｯｸM" w:eastAsia="HGSｺﾞｼｯｸM" w:hAnsi="Times New Roman" w:hint="eastAsia"/>
          <w:spacing w:val="6"/>
          <w:szCs w:val="21"/>
        </w:rPr>
        <w:t>様々な思いを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具体的に</w:t>
      </w:r>
      <w:r w:rsidR="004E0BB2" w:rsidRPr="00DF16F7">
        <w:rPr>
          <w:rFonts w:ascii="HGSｺﾞｼｯｸM" w:eastAsia="HGSｺﾞｼｯｸM" w:hAnsi="Times New Roman" w:hint="eastAsia"/>
          <w:spacing w:val="6"/>
          <w:szCs w:val="21"/>
        </w:rPr>
        <w:t>お話</w:t>
      </w:r>
      <w:r w:rsidR="00225F54">
        <w:rPr>
          <w:rFonts w:ascii="HGSｺﾞｼｯｸM" w:eastAsia="HGSｺﾞｼｯｸM" w:hAnsi="Times New Roman" w:hint="eastAsia"/>
          <w:spacing w:val="6"/>
          <w:szCs w:val="21"/>
        </w:rPr>
        <w:t>し</w:t>
      </w:r>
      <w:r w:rsidR="004E0BB2" w:rsidRPr="00DF16F7">
        <w:rPr>
          <w:rFonts w:ascii="HGSｺﾞｼｯｸM" w:eastAsia="HGSｺﾞｼｯｸM" w:hAnsi="Times New Roman" w:hint="eastAsia"/>
          <w:spacing w:val="6"/>
          <w:szCs w:val="21"/>
        </w:rPr>
        <w:t>いただ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き、</w:t>
      </w:r>
      <w:r w:rsidR="00BD09C4" w:rsidRPr="00DF16F7">
        <w:rPr>
          <w:rFonts w:ascii="HGSｺﾞｼｯｸM" w:eastAsia="HGSｺﾞｼｯｸM" w:hAnsi="Times New Roman" w:hint="eastAsia"/>
          <w:spacing w:val="6"/>
          <w:szCs w:val="21"/>
        </w:rPr>
        <w:t>貴重な時間になりました。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ご参加いただいた皆様、ありがとうございました。第2回は、</w:t>
      </w:r>
      <w:r w:rsidR="00AB5D84" w:rsidRPr="00DF16F7">
        <w:rPr>
          <w:rFonts w:ascii="HGSｺﾞｼｯｸM" w:eastAsia="HGSｺﾞｼｯｸM" w:hAnsi="Times New Roman" w:hint="eastAsia"/>
          <w:spacing w:val="6"/>
          <w:szCs w:val="21"/>
        </w:rPr>
        <w:t>令和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7年１月３１日</w:t>
      </w:r>
      <w:r w:rsidR="007B5E33">
        <w:rPr>
          <w:rFonts w:ascii="HGSｺﾞｼｯｸM" w:eastAsia="HGSｺﾞｼｯｸM" w:hAnsi="Times New Roman" w:hint="eastAsia"/>
          <w:spacing w:val="6"/>
          <w:szCs w:val="21"/>
        </w:rPr>
        <w:t>に嘱託医の全先生による講演</w:t>
      </w:r>
      <w:r w:rsidR="000E371E" w:rsidRPr="00DF16F7">
        <w:rPr>
          <w:rFonts w:ascii="HGSｺﾞｼｯｸM" w:eastAsia="HGSｺﾞｼｯｸM" w:hAnsi="Times New Roman" w:hint="eastAsia"/>
          <w:spacing w:val="6"/>
          <w:szCs w:val="21"/>
        </w:rPr>
        <w:t>を予定しております。</w:t>
      </w:r>
    </w:p>
    <w:p w14:paraId="26FEEA17" w14:textId="77777777" w:rsidR="006F031E" w:rsidRPr="00DF16F7" w:rsidRDefault="006F031E" w:rsidP="000E371E">
      <w:pPr>
        <w:ind w:firstLineChars="100" w:firstLine="222"/>
        <w:rPr>
          <w:rFonts w:ascii="HGSｺﾞｼｯｸM" w:eastAsia="HGSｺﾞｼｯｸM" w:hAnsi="Times New Roman"/>
          <w:spacing w:val="6"/>
          <w:szCs w:val="21"/>
        </w:rPr>
      </w:pPr>
    </w:p>
    <w:p w14:paraId="007C1C76" w14:textId="14C48A2C" w:rsidR="00AB5D84" w:rsidRDefault="00CB6BA2" w:rsidP="00AB5D84">
      <w:pPr>
        <w:overflowPunct w:val="0"/>
        <w:textAlignment w:val="baseline"/>
        <w:rPr>
          <w:rFonts w:ascii="HGSｺﾞｼｯｸM" w:eastAsia="HGSｺﾞｼｯｸM" w:hAnsi="Times New Roman"/>
          <w:spacing w:val="30"/>
          <w:sz w:val="22"/>
        </w:rPr>
      </w:pPr>
      <w:r>
        <w:rPr>
          <w:noProof/>
        </w:rPr>
        <w:drawing>
          <wp:anchor distT="0" distB="0" distL="114300" distR="114300" simplePos="0" relativeHeight="251774976" behindDoc="0" locked="0" layoutInCell="1" allowOverlap="1" wp14:anchorId="20C9E54D" wp14:editId="29AB305D">
            <wp:simplePos x="0" y="0"/>
            <wp:positionH relativeFrom="margin">
              <wp:posOffset>-439728</wp:posOffset>
            </wp:positionH>
            <wp:positionV relativeFrom="paragraph">
              <wp:posOffset>62312</wp:posOffset>
            </wp:positionV>
            <wp:extent cx="567686" cy="441946"/>
            <wp:effectExtent l="57150" t="76200" r="61595" b="73025"/>
            <wp:wrapNone/>
            <wp:docPr id="1386635934" name="図 1386635934" descr="夏のイラストの無料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夏のイラストの無料イラスト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1" t="74082" r="495" b="-3"/>
                    <a:stretch/>
                  </pic:blipFill>
                  <pic:spPr bwMode="auto">
                    <a:xfrm rot="20807557" flipH="1">
                      <a:off x="0" y="0"/>
                      <a:ext cx="569142" cy="4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8D070" w14:textId="7ADF9A5E" w:rsidR="005666A4" w:rsidRPr="00BD09C4" w:rsidRDefault="00BD09C4" w:rsidP="00CB6BA2">
      <w:pPr>
        <w:overflowPunct w:val="0"/>
        <w:jc w:val="center"/>
        <w:textAlignment w:val="baseline"/>
        <w:rPr>
          <w:rFonts w:ascii="HGSｺﾞｼｯｸM" w:eastAsia="HGSｺﾞｼｯｸM" w:hAnsi="Times New Roman" w:cs="ＭＳ 明朝"/>
          <w:color w:val="000000"/>
          <w:kern w:val="1"/>
          <w:sz w:val="22"/>
          <w:u w:val="single"/>
        </w:rPr>
      </w:pPr>
      <w:r w:rsidRPr="00BD09C4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〇夏のあそびを楽しみました！！〇</w:t>
      </w:r>
    </w:p>
    <w:p w14:paraId="611D566A" w14:textId="22379A1E" w:rsidR="00E02712" w:rsidRPr="00DF16F7" w:rsidRDefault="00E02712" w:rsidP="00E02712">
      <w:pPr>
        <w:ind w:firstLineChars="100" w:firstLine="210"/>
        <w:rPr>
          <w:rFonts w:ascii="HGSｺﾞｼｯｸM" w:eastAsia="HGSｺﾞｼｯｸM" w:hAnsi="ＭＳ 明朝"/>
          <w:szCs w:val="21"/>
        </w:rPr>
      </w:pPr>
      <w:r w:rsidRPr="00DF16F7">
        <w:rPr>
          <w:rFonts w:ascii="HGSｺﾞｼｯｸM" w:eastAsia="HGSｺﾞｼｯｸM" w:hAnsi="ＭＳ 明朝" w:hint="eastAsia"/>
          <w:szCs w:val="21"/>
        </w:rPr>
        <w:t>低年齢クラスでは、</w:t>
      </w:r>
      <w:r w:rsidR="00944492" w:rsidRPr="00DF16F7">
        <w:rPr>
          <w:rFonts w:ascii="HGSｺﾞｼｯｸM" w:eastAsia="HGSｺﾞｼｯｸM" w:hAnsi="ＭＳ 明朝" w:hint="eastAsia"/>
          <w:szCs w:val="21"/>
        </w:rPr>
        <w:t>プール</w:t>
      </w:r>
      <w:r w:rsidR="00205D5C" w:rsidRPr="00DF16F7">
        <w:rPr>
          <w:rFonts w:ascii="HGSｺﾞｼｯｸM" w:eastAsia="HGSｺﾞｼｯｸM" w:hAnsi="ＭＳ 明朝" w:hint="eastAsia"/>
          <w:szCs w:val="21"/>
        </w:rPr>
        <w:t>や</w:t>
      </w:r>
      <w:r w:rsidR="00862BB8" w:rsidRPr="00DF16F7">
        <w:rPr>
          <w:rFonts w:ascii="HGSｺﾞｼｯｸM" w:eastAsia="HGSｺﾞｼｯｸM" w:hAnsi="ＭＳ 明朝" w:hint="eastAsia"/>
          <w:szCs w:val="21"/>
        </w:rPr>
        <w:t>感触あそび</w:t>
      </w:r>
      <w:r w:rsidR="00944492" w:rsidRPr="00DF16F7">
        <w:rPr>
          <w:rFonts w:ascii="HGSｺﾞｼｯｸM" w:eastAsia="HGSｺﾞｼｯｸM" w:hAnsi="ＭＳ 明朝" w:hint="eastAsia"/>
          <w:szCs w:val="21"/>
        </w:rPr>
        <w:t>などを</w:t>
      </w:r>
      <w:r w:rsidRPr="00DF16F7">
        <w:rPr>
          <w:rFonts w:ascii="HGSｺﾞｼｯｸM" w:eastAsia="HGSｺﾞｼｯｸM" w:hAnsi="ＭＳ 明朝" w:hint="eastAsia"/>
          <w:szCs w:val="21"/>
        </w:rPr>
        <w:t>しました。ぬたくりあそびでは、手足</w:t>
      </w:r>
      <w:r w:rsidR="00944492" w:rsidRPr="00DF16F7">
        <w:rPr>
          <w:rFonts w:ascii="HGSｺﾞｼｯｸM" w:eastAsia="HGSｺﾞｼｯｸM" w:hAnsi="ＭＳ 明朝" w:hint="eastAsia"/>
          <w:szCs w:val="21"/>
        </w:rPr>
        <w:t>でスタンプ</w:t>
      </w:r>
      <w:r w:rsidR="00696D07">
        <w:rPr>
          <w:rFonts w:ascii="HGSｺﾞｼｯｸM" w:eastAsia="HGSｺﾞｼｯｸM" w:hAnsi="ＭＳ 明朝" w:hint="eastAsia"/>
          <w:szCs w:val="21"/>
        </w:rPr>
        <w:t xml:space="preserve">　</w:t>
      </w:r>
      <w:r w:rsidR="00944492" w:rsidRPr="00DF16F7">
        <w:rPr>
          <w:rFonts w:ascii="HGSｺﾞｼｯｸM" w:eastAsia="HGSｺﾞｼｯｸM" w:hAnsi="ＭＳ 明朝" w:hint="eastAsia"/>
          <w:szCs w:val="21"/>
        </w:rPr>
        <w:t>を楽しみ、全身</w:t>
      </w:r>
      <w:r w:rsidRPr="00DF16F7">
        <w:rPr>
          <w:rFonts w:ascii="HGSｺﾞｼｯｸM" w:eastAsia="HGSｺﾞｼｯｸM" w:hAnsi="ＭＳ 明朝" w:hint="eastAsia"/>
          <w:szCs w:val="21"/>
        </w:rPr>
        <w:t>絵の具だらけ</w:t>
      </w:r>
      <w:r w:rsidR="00944492" w:rsidRPr="00DF16F7">
        <w:rPr>
          <w:rFonts w:ascii="HGSｺﾞｼｯｸM" w:eastAsia="HGSｺﾞｼｯｸM" w:hAnsi="ＭＳ 明朝" w:hint="eastAsia"/>
          <w:szCs w:val="21"/>
        </w:rPr>
        <w:t>で</w:t>
      </w:r>
      <w:r w:rsidRPr="00DF16F7">
        <w:rPr>
          <w:rFonts w:ascii="HGSｺﾞｼｯｸM" w:eastAsia="HGSｺﾞｼｯｸM" w:hAnsi="ＭＳ 明朝" w:hint="eastAsia"/>
          <w:szCs w:val="21"/>
        </w:rPr>
        <w:t>楽し</w:t>
      </w:r>
      <w:r w:rsidR="00862BB8" w:rsidRPr="00DF16F7">
        <w:rPr>
          <w:rFonts w:ascii="HGSｺﾞｼｯｸM" w:eastAsia="HGSｺﾞｼｯｸM" w:hAnsi="ＭＳ 明朝" w:hint="eastAsia"/>
          <w:szCs w:val="21"/>
        </w:rPr>
        <w:t>みました。はじめての遊びにドキドキしていたお子さんも、</w:t>
      </w:r>
      <w:r w:rsidR="00A253D1" w:rsidRPr="00DF16F7">
        <w:rPr>
          <w:rFonts w:ascii="HGSｺﾞｼｯｸM" w:eastAsia="HGSｺﾞｼｯｸM" w:hAnsi="ＭＳ 明朝" w:hint="eastAsia"/>
          <w:szCs w:val="21"/>
        </w:rPr>
        <w:t>支援員</w:t>
      </w:r>
      <w:r w:rsidR="00862BB8" w:rsidRPr="00DF16F7">
        <w:rPr>
          <w:rFonts w:ascii="HGSｺﾞｼｯｸM" w:eastAsia="HGSｺﾞｼｯｸM" w:hAnsi="ＭＳ 明朝" w:hint="eastAsia"/>
          <w:szCs w:val="21"/>
        </w:rPr>
        <w:t>が描いた絵を見て楽しんだり、</w:t>
      </w:r>
      <w:r w:rsidRPr="00DF16F7">
        <w:rPr>
          <w:rFonts w:ascii="HGSｺﾞｼｯｸM" w:eastAsia="HGSｺﾞｼｯｸM" w:hAnsi="ＭＳ 明朝" w:hint="eastAsia"/>
          <w:szCs w:val="21"/>
        </w:rPr>
        <w:t>筆で描いたり</w:t>
      </w:r>
      <w:r w:rsidR="00862BB8" w:rsidRPr="00DF16F7">
        <w:rPr>
          <w:rFonts w:ascii="HGSｺﾞｼｯｸM" w:eastAsia="HGSｺﾞｼｯｸM" w:hAnsi="ＭＳ 明朝" w:hint="eastAsia"/>
          <w:szCs w:val="21"/>
        </w:rPr>
        <w:t>、</w:t>
      </w:r>
      <w:r w:rsidRPr="00DF16F7">
        <w:rPr>
          <w:rFonts w:ascii="HGSｺﾞｼｯｸM" w:eastAsia="HGSｺﾞｼｯｸM" w:hAnsi="ＭＳ 明朝" w:hint="eastAsia"/>
          <w:szCs w:val="21"/>
        </w:rPr>
        <w:t>スタンプ</w:t>
      </w:r>
      <w:r w:rsidR="00862BB8" w:rsidRPr="00DF16F7">
        <w:rPr>
          <w:rFonts w:ascii="HGSｺﾞｼｯｸM" w:eastAsia="HGSｺﾞｼｯｸM" w:hAnsi="ＭＳ 明朝" w:hint="eastAsia"/>
          <w:szCs w:val="21"/>
        </w:rPr>
        <w:t>してみたり…</w:t>
      </w:r>
      <w:r w:rsidRPr="00DF16F7">
        <w:rPr>
          <w:rFonts w:ascii="HGSｺﾞｼｯｸM" w:eastAsia="HGSｺﾞｼｯｸM" w:hAnsi="ＭＳ 明朝" w:hint="eastAsia"/>
          <w:szCs w:val="21"/>
        </w:rPr>
        <w:t>と、それぞれの楽しみ方</w:t>
      </w:r>
      <w:r w:rsidR="00862BB8" w:rsidRPr="00DF16F7">
        <w:rPr>
          <w:rFonts w:ascii="HGSｺﾞｼｯｸM" w:eastAsia="HGSｺﾞｼｯｸM" w:hAnsi="ＭＳ 明朝" w:hint="eastAsia"/>
          <w:szCs w:val="21"/>
        </w:rPr>
        <w:t>を見つけて</w:t>
      </w:r>
      <w:r w:rsidRPr="00DF16F7">
        <w:rPr>
          <w:rFonts w:ascii="HGSｺﾞｼｯｸM" w:eastAsia="HGSｺﾞｼｯｸM" w:hAnsi="ＭＳ 明朝" w:hint="eastAsia"/>
          <w:szCs w:val="21"/>
        </w:rPr>
        <w:t>いました。</w:t>
      </w:r>
    </w:p>
    <w:p w14:paraId="481B771E" w14:textId="47D0064C" w:rsidR="004A1F50" w:rsidRDefault="00AB5D84" w:rsidP="00DF16F7">
      <w:pPr>
        <w:ind w:firstLineChars="100" w:firstLine="210"/>
        <w:rPr>
          <w:rFonts w:ascii="HGSｺﾞｼｯｸM" w:eastAsia="HGSｺﾞｼｯｸM" w:hAnsi="ＭＳ 明朝"/>
          <w:szCs w:val="21"/>
        </w:rPr>
      </w:pPr>
      <w:r w:rsidRPr="00DF16F7">
        <w:rPr>
          <w:rFonts w:ascii="HGSｺﾞｼｯｸM" w:eastAsia="HGSｺﾞｼｯｸM" w:hAnsi="ＭＳ 明朝" w:hint="eastAsia"/>
          <w:szCs w:val="21"/>
        </w:rPr>
        <w:t>個別クラスやグループクラスでは、大好きな水を全身に浴びて楽しんだり、プールの中を走ったり泳いだり、キラキラした宝石や玩具を集めて遊んだり…と</w:t>
      </w:r>
      <w:r w:rsidR="00944492" w:rsidRPr="00DF16F7">
        <w:rPr>
          <w:rFonts w:ascii="HGSｺﾞｼｯｸM" w:eastAsia="HGSｺﾞｼｯｸM" w:hAnsi="ＭＳ 明朝" w:hint="eastAsia"/>
          <w:szCs w:val="21"/>
        </w:rPr>
        <w:t>、</w:t>
      </w:r>
      <w:r w:rsidR="00003CD1" w:rsidRPr="00DF16F7">
        <w:rPr>
          <w:rFonts w:ascii="HGSｺﾞｼｯｸM" w:eastAsia="HGSｺﾞｼｯｸM" w:hAnsi="ＭＳ 明朝" w:hint="eastAsia"/>
          <w:szCs w:val="21"/>
        </w:rPr>
        <w:t>好きな</w:t>
      </w:r>
      <w:r w:rsidR="00205D5C" w:rsidRPr="00DF16F7">
        <w:rPr>
          <w:rFonts w:ascii="HGSｺﾞｼｯｸM" w:eastAsia="HGSｺﾞｼｯｸM" w:hAnsi="ＭＳ 明朝" w:hint="eastAsia"/>
          <w:szCs w:val="21"/>
        </w:rPr>
        <w:t>あそび</w:t>
      </w:r>
      <w:r w:rsidR="00003CD1" w:rsidRPr="00DF16F7">
        <w:rPr>
          <w:rFonts w:ascii="HGSｺﾞｼｯｸM" w:eastAsia="HGSｺﾞｼｯｸM" w:hAnsi="ＭＳ 明朝" w:hint="eastAsia"/>
          <w:szCs w:val="21"/>
        </w:rPr>
        <w:t>を十分に楽しんだ子どもたちでした。</w:t>
      </w:r>
      <w:r w:rsidR="005B590C" w:rsidRPr="00DF16F7">
        <w:rPr>
          <w:rFonts w:ascii="HGSｺﾞｼｯｸM" w:eastAsia="HGSｺﾞｼｯｸM" w:hAnsi="ＭＳ 明朝" w:hint="eastAsia"/>
          <w:szCs w:val="21"/>
        </w:rPr>
        <w:t>お友だちと</w:t>
      </w:r>
      <w:r w:rsidR="00003CD1" w:rsidRPr="00DF16F7">
        <w:rPr>
          <w:rFonts w:ascii="HGSｺﾞｼｯｸM" w:eastAsia="HGSｺﾞｼｯｸM" w:hAnsi="ＭＳ 明朝" w:hint="eastAsia"/>
          <w:szCs w:val="21"/>
        </w:rPr>
        <w:t>同じ空間で楽しむ中で、自然と</w:t>
      </w:r>
      <w:r w:rsidR="005B590C" w:rsidRPr="00DF16F7">
        <w:rPr>
          <w:rFonts w:ascii="HGSｺﾞｼｯｸM" w:eastAsia="HGSｺﾞｼｯｸM" w:hAnsi="ＭＳ 明朝" w:hint="eastAsia"/>
          <w:szCs w:val="21"/>
        </w:rPr>
        <w:t>距</w:t>
      </w:r>
      <w:r w:rsidR="005B590C" w:rsidRPr="00DF16F7">
        <w:rPr>
          <w:rFonts w:ascii="HGSｺﾞｼｯｸM" w:eastAsia="HGSｺﾞｼｯｸM" w:hAnsi="ＭＳ 明朝" w:hint="eastAsia"/>
          <w:szCs w:val="21"/>
        </w:rPr>
        <w:t>離が近くな</w:t>
      </w:r>
      <w:r w:rsidR="00003CD1" w:rsidRPr="00DF16F7">
        <w:rPr>
          <w:rFonts w:ascii="HGSｺﾞｼｯｸM" w:eastAsia="HGSｺﾞｼｯｸM" w:hAnsi="ＭＳ 明朝" w:hint="eastAsia"/>
          <w:szCs w:val="21"/>
        </w:rPr>
        <w:t>り、</w:t>
      </w:r>
      <w:r w:rsidR="00944492" w:rsidRPr="00DF16F7">
        <w:rPr>
          <w:rFonts w:ascii="HGSｺﾞｼｯｸM" w:eastAsia="HGSｺﾞｼｯｸM" w:hAnsi="ＭＳ 明朝" w:hint="eastAsia"/>
          <w:szCs w:val="21"/>
        </w:rPr>
        <w:t>“楽しそう”と</w:t>
      </w:r>
      <w:r w:rsidR="00E02712" w:rsidRPr="00DF16F7">
        <w:rPr>
          <w:rFonts w:ascii="HGSｺﾞｼｯｸM" w:eastAsia="HGSｺﾞｼｯｸM" w:hAnsi="ＭＳ 明朝" w:hint="eastAsia"/>
          <w:szCs w:val="21"/>
        </w:rPr>
        <w:t>真似をしたり、</w:t>
      </w:r>
      <w:r w:rsidR="00003CD1" w:rsidRPr="00DF16F7">
        <w:rPr>
          <w:rFonts w:ascii="HGSｺﾞｼｯｸM" w:eastAsia="HGSｺﾞｼｯｸM" w:hAnsi="ＭＳ 明朝" w:hint="eastAsia"/>
          <w:szCs w:val="21"/>
        </w:rPr>
        <w:t>玩具の貸し借りや</w:t>
      </w:r>
      <w:r w:rsidR="00E02712" w:rsidRPr="00DF16F7">
        <w:rPr>
          <w:rFonts w:ascii="HGSｺﾞｼｯｸM" w:eastAsia="HGSｺﾞｼｯｸM" w:hAnsi="ＭＳ 明朝" w:hint="eastAsia"/>
          <w:szCs w:val="21"/>
        </w:rPr>
        <w:t>見せあいっこ</w:t>
      </w:r>
      <w:r w:rsidR="00003CD1" w:rsidRPr="00DF16F7">
        <w:rPr>
          <w:rFonts w:ascii="HGSｺﾞｼｯｸM" w:eastAsia="HGSｺﾞｼｯｸM" w:hAnsi="ＭＳ 明朝" w:hint="eastAsia"/>
          <w:szCs w:val="21"/>
        </w:rPr>
        <w:t>をするなど</w:t>
      </w:r>
      <w:r w:rsidR="00E02712" w:rsidRPr="00DF16F7">
        <w:rPr>
          <w:rFonts w:ascii="HGSｺﾞｼｯｸM" w:eastAsia="HGSｺﾞｼｯｸM" w:hAnsi="ＭＳ 明朝" w:hint="eastAsia"/>
          <w:szCs w:val="21"/>
        </w:rPr>
        <w:t>、お友だちとの関わり</w:t>
      </w:r>
      <w:r w:rsidR="00003CD1" w:rsidRPr="00DF16F7">
        <w:rPr>
          <w:rFonts w:ascii="HGSｺﾞｼｯｸM" w:eastAsia="HGSｺﾞｼｯｸM" w:hAnsi="ＭＳ 明朝" w:hint="eastAsia"/>
          <w:szCs w:val="21"/>
        </w:rPr>
        <w:t>も</w:t>
      </w:r>
      <w:r w:rsidR="00205D5C" w:rsidRPr="00DF16F7">
        <w:rPr>
          <w:rFonts w:ascii="HGSｺﾞｼｯｸM" w:eastAsia="HGSｺﾞｼｯｸM" w:hAnsi="ＭＳ 明朝" w:hint="eastAsia"/>
          <w:szCs w:val="21"/>
        </w:rPr>
        <w:t>生まれてい</w:t>
      </w:r>
      <w:r w:rsidR="004A1F50" w:rsidRPr="00DF16F7">
        <w:rPr>
          <w:rFonts w:ascii="HGSｺﾞｼｯｸM" w:eastAsia="HGSｺﾞｼｯｸM" w:hAnsi="ＭＳ 明朝" w:hint="eastAsia"/>
          <w:szCs w:val="21"/>
        </w:rPr>
        <w:t>ましたよ</w:t>
      </w:r>
      <w:r w:rsidR="00E02712" w:rsidRPr="00DF16F7">
        <w:rPr>
          <w:rFonts w:ascii="HGSｺﾞｼｯｸM" w:eastAsia="HGSｺﾞｼｯｸM" w:hAnsi="ＭＳ 明朝" w:hint="eastAsia"/>
          <w:szCs w:val="21"/>
        </w:rPr>
        <w:t>。</w:t>
      </w:r>
    </w:p>
    <w:p w14:paraId="0B135EC6" w14:textId="3CFCCA16" w:rsidR="00DD0D1F" w:rsidRPr="00DE6E88" w:rsidRDefault="00696D07" w:rsidP="00DE6E88">
      <w:pPr>
        <w:ind w:firstLineChars="100" w:firstLine="210"/>
        <w:rPr>
          <w:rFonts w:ascii="HGSｺﾞｼｯｸM" w:eastAsia="HGSｺﾞｼｯｸM" w:hAnsi="ＭＳ 明朝"/>
          <w:szCs w:val="21"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</w:t>
      </w:r>
    </w:p>
    <w:p w14:paraId="74352025" w14:textId="34A9F7D3" w:rsidR="004A0B17" w:rsidRPr="00CB6BA2" w:rsidRDefault="00ED059B" w:rsidP="00DE6E88">
      <w:pPr>
        <w:ind w:firstLineChars="100" w:firstLine="220"/>
        <w:jc w:val="center"/>
        <w:rPr>
          <w:rFonts w:ascii="HGSｺﾞｼｯｸM" w:eastAsia="HGSｺﾞｼｯｸM" w:hAnsi="ＭＳ 明朝" w:cs="Century"/>
          <w:kern w:val="1"/>
          <w:sz w:val="22"/>
        </w:rPr>
      </w:pPr>
      <w:r>
        <w:rPr>
          <w:rFonts w:ascii="HGSｺﾞｼｯｸM" w:eastAsia="HGSｺﾞｼｯｸM" w:hAnsi="HGS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B3AE363" wp14:editId="16239E99">
                <wp:simplePos x="0" y="0"/>
                <wp:positionH relativeFrom="column">
                  <wp:posOffset>4632960</wp:posOffset>
                </wp:positionH>
                <wp:positionV relativeFrom="paragraph">
                  <wp:posOffset>213360</wp:posOffset>
                </wp:positionV>
                <wp:extent cx="1333500" cy="295275"/>
                <wp:effectExtent l="0" t="0" r="0" b="9525"/>
                <wp:wrapNone/>
                <wp:docPr id="180770504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11CC2" w14:textId="312933FF" w:rsidR="00774BAF" w:rsidRPr="00FF7C7A" w:rsidRDefault="00774BAF" w:rsidP="00774BA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4"/>
                              </w:rPr>
                            </w:pPr>
                            <w:r w:rsidRPr="00FF7C7A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4"/>
                              </w:rPr>
                              <w:t>プール・みずあそび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AE363" id="テキスト ボックス 8" o:spid="_x0000_s1028" type="#_x0000_t202" style="position:absolute;left:0;text-align:left;margin-left:364.8pt;margin-top:16.8pt;width:105pt;height:2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" fillcolor="window" stroked="f" strokeweight=".5pt">
                <v:textbox>
                  <w:txbxContent>
                    <w:p w14:paraId="03411CC2" w14:textId="312933FF" w:rsidR="00774BAF" w:rsidRPr="00FF7C7A" w:rsidRDefault="00774BAF" w:rsidP="00774BAF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4"/>
                        </w:rPr>
                      </w:pPr>
                      <w:r w:rsidRPr="00FF7C7A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4"/>
                        </w:rPr>
                        <w:t>プール・みずあそび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M" w:eastAsia="HGSｺﾞｼｯｸM" w:hAnsi="HGS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75FFE52" wp14:editId="359C74FD">
                <wp:simplePos x="0" y="0"/>
                <wp:positionH relativeFrom="column">
                  <wp:posOffset>4528185</wp:posOffset>
                </wp:positionH>
                <wp:positionV relativeFrom="paragraph">
                  <wp:posOffset>32385</wp:posOffset>
                </wp:positionV>
                <wp:extent cx="1543050" cy="685800"/>
                <wp:effectExtent l="0" t="0" r="19050" b="19050"/>
                <wp:wrapNone/>
                <wp:docPr id="171137313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C2BCD7" id="楕円 7" o:spid="_x0000_s1026" style="position:absolute;left:0;text-align:left;margin-left:356.55pt;margin-top:2.55pt;width:121.5pt;height:5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" fillcolor="window" strokecolor="#1c334e" strokeweight="2pt"/>
            </w:pict>
          </mc:Fallback>
        </mc:AlternateContent>
      </w:r>
      <w:r w:rsidR="00CB6BA2">
        <w:rPr>
          <w:rFonts w:ascii="HGS創英角ﾎﾟｯﾌﾟ体" w:eastAsia="HGS創英角ﾎﾟｯﾌﾟ体" w:hAnsi="HGS創英角ﾎﾟｯﾌﾟ体" w:hint="eastAsia"/>
          <w:bCs/>
          <w:sz w:val="24"/>
          <w:szCs w:val="28"/>
          <w:u w:val="single"/>
        </w:rPr>
        <w:t>〇避</w:t>
      </w:r>
      <w:r w:rsidR="002E5F0E">
        <w:rPr>
          <w:rFonts w:ascii="HGS創英角ﾎﾟｯﾌﾟ体" w:eastAsia="HGS創英角ﾎﾟｯﾌﾟ体" w:hAnsi="HGS創英角ﾎﾟｯﾌﾟ体" w:hint="eastAsia"/>
          <w:bCs/>
          <w:sz w:val="24"/>
          <w:szCs w:val="28"/>
          <w:u w:val="single"/>
        </w:rPr>
        <w:t>難訓練を行います！</w:t>
      </w:r>
      <w:r w:rsidR="00195113">
        <w:rPr>
          <w:rFonts w:ascii="HGS創英角ﾎﾟｯﾌﾟ体" w:eastAsia="HGS創英角ﾎﾟｯﾌﾟ体" w:hAnsi="HGS創英角ﾎﾟｯﾌﾟ体" w:hint="eastAsia"/>
          <w:bCs/>
          <w:sz w:val="24"/>
          <w:szCs w:val="28"/>
          <w:u w:val="single"/>
        </w:rPr>
        <w:t>〇</w:t>
      </w:r>
    </w:p>
    <w:p w14:paraId="2897F797" w14:textId="59E35DE2" w:rsidR="009A7B9C" w:rsidRPr="00DF16F7" w:rsidRDefault="004A0B17" w:rsidP="00A01294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 w:val="22"/>
        </w:rPr>
        <w:t xml:space="preserve">　</w:t>
      </w:r>
      <w:r w:rsidR="002E5F0E" w:rsidRPr="00DF16F7">
        <w:rPr>
          <w:rFonts w:ascii="HGSｺﾞｼｯｸM" w:eastAsia="HGSｺﾞｼｯｸM" w:hAnsi="HG丸ｺﾞｼｯｸM-PRO" w:hint="eastAsia"/>
          <w:szCs w:val="21"/>
        </w:rPr>
        <w:t>毎年行っている避難訓練を、今年度は9月27日（金）</w:t>
      </w:r>
      <w:r w:rsidR="00EC454A" w:rsidRPr="00DF16F7">
        <w:rPr>
          <w:rFonts w:ascii="HGSｺﾞｼｯｸM" w:eastAsia="HGSｺﾞｼｯｸM" w:hAnsi="HG丸ｺﾞｼｯｸM-PRO" w:hint="eastAsia"/>
          <w:szCs w:val="21"/>
        </w:rPr>
        <w:t>と11月14日（木）に行う予定です。</w:t>
      </w:r>
      <w:r w:rsidR="00475B00" w:rsidRPr="00DF16F7">
        <w:rPr>
          <w:rFonts w:ascii="HGSｺﾞｼｯｸM" w:eastAsia="HGSｺﾞｼｯｸM" w:hAnsi="HG丸ｺﾞｼｯｸM-PRO" w:hint="eastAsia"/>
          <w:szCs w:val="21"/>
        </w:rPr>
        <w:t>詳しくは保護者クラスでお伝えしますが、訓練の当日、お子さんと保護者の皆様にご協力いただきたいと思います。よろしくお願いいたします。</w:t>
      </w:r>
    </w:p>
    <w:p w14:paraId="0C95696B" w14:textId="47F94901" w:rsidR="00696D07" w:rsidRDefault="00DE6E88" w:rsidP="00CB6BA2">
      <w:pPr>
        <w:ind w:firstLineChars="100" w:firstLine="22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  <w:r>
        <w:rPr>
          <w:rFonts w:ascii="HGSｺﾞｼｯｸM" w:eastAsia="HGSｺﾞｼｯｸM" w:hAnsi="HG創英角ﾎﾟｯﾌﾟ体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A1BAB6" wp14:editId="629039E9">
                <wp:simplePos x="0" y="0"/>
                <wp:positionH relativeFrom="column">
                  <wp:posOffset>1560195</wp:posOffset>
                </wp:positionH>
                <wp:positionV relativeFrom="paragraph">
                  <wp:posOffset>21590</wp:posOffset>
                </wp:positionV>
                <wp:extent cx="1276141" cy="1004836"/>
                <wp:effectExtent l="0" t="0" r="635" b="5080"/>
                <wp:wrapNone/>
                <wp:docPr id="1339706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141" cy="1004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1D721" w14:textId="59D9577C" w:rsidR="003829B5" w:rsidRDefault="00DE6E88">
                            <w:r w:rsidRPr="003829B5">
                              <w:rPr>
                                <w:rFonts w:ascii="游明朝" w:eastAsia="游明朝" w:hAnsi="游明朝"/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1FE22C4" wp14:editId="0D887034">
                                  <wp:extent cx="989330" cy="830074"/>
                                  <wp:effectExtent l="0" t="0" r="1270" b="8255"/>
                                  <wp:docPr id="799601802" name="図 799601802" descr="避難訓練 イラスト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避難訓練 イラスト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330" cy="8300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1BAB6" id="テキスト ボックス 6" o:spid="_x0000_s1029" type="#_x0000_t202" style="position:absolute;left:0;text-align:left;margin-left:122.85pt;margin-top:1.7pt;width:100.5pt;height:79.1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" fillcolor="white [3201]" stroked="f" strokeweight=".5pt">
                <v:textbox>
                  <w:txbxContent>
                    <w:p w14:paraId="12F1D721" w14:textId="59D9577C" w:rsidR="003829B5" w:rsidRDefault="00DE6E88">
                      <w:r w:rsidRPr="003829B5">
                        <w:rPr>
                          <w:rFonts w:ascii="游明朝" w:eastAsia="游明朝" w:hAnsi="游明朝"/>
                          <w:noProof/>
                          <w14:ligatures w14:val="standardContextual"/>
                        </w:rPr>
                        <w:drawing>
                          <wp:inline distT="0" distB="0" distL="0" distR="0" wp14:anchorId="01FE22C4" wp14:editId="0D887034">
                            <wp:extent cx="989330" cy="830074"/>
                            <wp:effectExtent l="0" t="0" r="1270" b="8255"/>
                            <wp:docPr id="799601802" name="図 799601802" descr="避難訓練 イラスト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避難訓練 イラスト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330" cy="8300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67D2FD" w14:textId="59B5AFD0" w:rsidR="00DE6E88" w:rsidRDefault="00DE6E88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14:paraId="47B5B4F3" w14:textId="677708FF" w:rsidR="00DE6E88" w:rsidRDefault="00DE6E88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14:paraId="0A2D6921" w14:textId="536CF143" w:rsidR="00DE6E88" w:rsidRDefault="00DE6E88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14:paraId="089E7CD4" w14:textId="71EFB763" w:rsidR="00DE6E88" w:rsidRDefault="00DE6E88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14:paraId="7C9BFE9B" w14:textId="77777777" w:rsidR="00366683" w:rsidRDefault="00366683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</w:p>
    <w:p w14:paraId="58F0CB83" w14:textId="6AB19E83" w:rsidR="00475B00" w:rsidRPr="00DF16F7" w:rsidRDefault="00475B00" w:rsidP="00CB6BA2">
      <w:pPr>
        <w:ind w:firstLineChars="100" w:firstLine="240"/>
        <w:rPr>
          <w:rFonts w:ascii="HGS創英角ﾎﾟｯﾌﾟ体" w:eastAsia="HGS創英角ﾎﾟｯﾌﾟ体" w:hAnsi="HGS創英角ﾎﾟｯﾌﾟ体"/>
          <w:sz w:val="24"/>
          <w:szCs w:val="24"/>
          <w:u w:val="single"/>
        </w:rPr>
      </w:pPr>
      <w:r w:rsidRPr="00DF16F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〇</w:t>
      </w:r>
      <w:r w:rsidR="00696D0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感染症</w:t>
      </w:r>
      <w:r w:rsidR="00920134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対策</w:t>
      </w:r>
      <w:r w:rsidR="00696D0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のお願いをしています</w:t>
      </w:r>
      <w:r w:rsidRPr="00DF16F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>〇</w:t>
      </w:r>
      <w:r w:rsidR="001F137D" w:rsidRPr="00DF16F7">
        <w:rPr>
          <w:rFonts w:ascii="HGS創英角ﾎﾟｯﾌﾟ体" w:eastAsia="HGS創英角ﾎﾟｯﾌﾟ体" w:hAnsi="HGS創英角ﾎﾟｯﾌﾟ体" w:hint="eastAsia"/>
          <w:sz w:val="24"/>
          <w:szCs w:val="24"/>
          <w:u w:val="single"/>
        </w:rPr>
        <w:t xml:space="preserve">　</w:t>
      </w:r>
    </w:p>
    <w:p w14:paraId="7452BEF1" w14:textId="444674E4" w:rsidR="00EF4553" w:rsidRDefault="00696D07" w:rsidP="00696D07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◎次の場合、療育をお休みしていただいています。</w:t>
      </w:r>
    </w:p>
    <w:p w14:paraId="45ED4A94" w14:textId="2FDB7C5A" w:rsidR="00696D07" w:rsidRDefault="00696D07" w:rsidP="007B5E33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①本人が感染した場合</w:t>
      </w:r>
    </w:p>
    <w:p w14:paraId="1D1FBE7D" w14:textId="63FC4985" w:rsidR="00696D07" w:rsidRDefault="00696D07" w:rsidP="007B5E33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②家庭内で感染者が出た場合</w:t>
      </w:r>
    </w:p>
    <w:p w14:paraId="57C5FE5B" w14:textId="1206B74B" w:rsidR="00696D07" w:rsidRDefault="00696D07" w:rsidP="007B5E33">
      <w:pPr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③通っている幼稚園や保育園が閉鎖になった場合</w:t>
      </w:r>
    </w:p>
    <w:p w14:paraId="2701F3A7" w14:textId="4B757C83" w:rsidR="00FB3B04" w:rsidRDefault="00696D07" w:rsidP="00696D07">
      <w:pPr>
        <w:ind w:left="420" w:hangingChars="200" w:hanging="420"/>
        <w:rPr>
          <w:rFonts w:ascii="HGSｺﾞｼｯｸM" w:eastAsia="HGSｺﾞｼｯｸM" w:hAnsi="HG丸ｺﾞｼｯｸM-PRO"/>
          <w:szCs w:val="21"/>
        </w:rPr>
      </w:pPr>
      <w:r>
        <w:rPr>
          <w:rFonts w:ascii="HGSｺﾞｼｯｸM" w:eastAsia="HGSｺﾞｼｯｸM" w:hAnsi="HG丸ｺﾞｼｯｸM-PRO" w:hint="eastAsia"/>
          <w:szCs w:val="21"/>
        </w:rPr>
        <w:t>④本人や同行される保護者に発熱・風邪の諸症状</w:t>
      </w:r>
      <w:r w:rsidR="00FB3B04">
        <w:rPr>
          <w:rFonts w:ascii="HGSｺﾞｼｯｸM" w:eastAsia="HGSｺﾞｼｯｸM" w:hAnsi="HG丸ｺﾞｼｯｸM-PRO" w:hint="eastAsia"/>
          <w:szCs w:val="21"/>
        </w:rPr>
        <w:t>が</w:t>
      </w:r>
    </w:p>
    <w:p w14:paraId="41FE84BF" w14:textId="74AD8C72" w:rsidR="00696D07" w:rsidRDefault="00DE6E88" w:rsidP="00FB3B04">
      <w:pPr>
        <w:ind w:leftChars="100" w:left="420" w:hangingChars="100" w:hanging="210"/>
        <w:rPr>
          <w:rFonts w:ascii="HGSｺﾞｼｯｸM" w:eastAsia="HGSｺﾞｼｯｸM" w:hAnsi="HG丸ｺﾞｼｯｸM-PRO"/>
          <w:szCs w:val="21"/>
        </w:rPr>
      </w:pPr>
      <w:r>
        <w:rPr>
          <w:noProof/>
        </w:rPr>
        <w:drawing>
          <wp:anchor distT="0" distB="0" distL="114300" distR="114300" simplePos="0" relativeHeight="251813888" behindDoc="0" locked="0" layoutInCell="1" allowOverlap="1" wp14:anchorId="638319A6" wp14:editId="20EA5ECB">
            <wp:simplePos x="0" y="0"/>
            <wp:positionH relativeFrom="margin">
              <wp:align>right</wp:align>
            </wp:positionH>
            <wp:positionV relativeFrom="paragraph">
              <wp:posOffset>156028</wp:posOffset>
            </wp:positionV>
            <wp:extent cx="642527" cy="505288"/>
            <wp:effectExtent l="0" t="0" r="5715" b="9525"/>
            <wp:wrapNone/>
            <wp:docPr id="665204717" name="図 1" descr="秋セットイラストモノクロイラスト - No: 1633602／無料イラスト/フリー素材なら「イラストAC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セットイラストモノクロイラスト - No: 1633602／無料イラスト/フリー素材なら「イラストAC」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25" t="61393" r="58007" b="21012"/>
                    <a:stretch/>
                  </pic:blipFill>
                  <pic:spPr bwMode="auto">
                    <a:xfrm>
                      <a:off x="0" y="0"/>
                      <a:ext cx="642527" cy="50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D07">
        <w:rPr>
          <w:rFonts w:ascii="HGSｺﾞｼｯｸM" w:eastAsia="HGSｺﾞｼｯｸM" w:hAnsi="HG丸ｺﾞｼｯｸM-PRO" w:hint="eastAsia"/>
          <w:szCs w:val="21"/>
        </w:rPr>
        <w:t>ある場合</w:t>
      </w:r>
    </w:p>
    <w:sectPr w:rsidR="00696D07" w:rsidSect="007B5E33">
      <w:type w:val="continuous"/>
      <w:pgSz w:w="11906" w:h="16838"/>
      <w:pgMar w:top="1134" w:right="1134" w:bottom="454" w:left="851" w:header="680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9AC40" w14:textId="77777777" w:rsidR="00C76171" w:rsidRDefault="00C76171" w:rsidP="004624F0">
      <w:r>
        <w:separator/>
      </w:r>
    </w:p>
  </w:endnote>
  <w:endnote w:type="continuationSeparator" w:id="0">
    <w:p w14:paraId="24230814" w14:textId="77777777" w:rsidR="00C76171" w:rsidRDefault="00C76171" w:rsidP="00462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2E0FC" w14:textId="77777777" w:rsidR="00C76171" w:rsidRDefault="00C76171" w:rsidP="004624F0">
      <w:r>
        <w:separator/>
      </w:r>
    </w:p>
  </w:footnote>
  <w:footnote w:type="continuationSeparator" w:id="0">
    <w:p w14:paraId="266AF253" w14:textId="77777777" w:rsidR="00C76171" w:rsidRDefault="00C76171" w:rsidP="00462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04B31"/>
    <w:multiLevelType w:val="hybridMultilevel"/>
    <w:tmpl w:val="9E34ADA4"/>
    <w:lvl w:ilvl="0" w:tplc="5E64AA44">
      <w:start w:val="2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229C7429"/>
    <w:multiLevelType w:val="hybridMultilevel"/>
    <w:tmpl w:val="DC38D1F2"/>
    <w:lvl w:ilvl="0" w:tplc="1B46C916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7E75FB9"/>
    <w:multiLevelType w:val="hybridMultilevel"/>
    <w:tmpl w:val="B70CE01E"/>
    <w:lvl w:ilvl="0" w:tplc="2F20646A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D2539"/>
    <w:multiLevelType w:val="hybridMultilevel"/>
    <w:tmpl w:val="57026B32"/>
    <w:lvl w:ilvl="0" w:tplc="45E8486A">
      <w:start w:val="2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2FB33E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114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5" w15:restartNumberingAfterBreak="0">
    <w:nsid w:val="54574916"/>
    <w:multiLevelType w:val="hybridMultilevel"/>
    <w:tmpl w:val="B4A0D8C4"/>
    <w:lvl w:ilvl="0" w:tplc="635671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120427C"/>
    <w:multiLevelType w:val="hybridMultilevel"/>
    <w:tmpl w:val="9AF40328"/>
    <w:lvl w:ilvl="0" w:tplc="087CEC16">
      <w:start w:val="2"/>
      <w:numFmt w:val="bullet"/>
      <w:lvlText w:val="※"/>
      <w:lvlJc w:val="left"/>
      <w:pPr>
        <w:ind w:left="1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7" w15:restartNumberingAfterBreak="0">
    <w:nsid w:val="72A336DB"/>
    <w:multiLevelType w:val="hybridMultilevel"/>
    <w:tmpl w:val="58922EA4"/>
    <w:lvl w:ilvl="0" w:tplc="8392EDB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49002BA"/>
    <w:multiLevelType w:val="hybridMultilevel"/>
    <w:tmpl w:val="0F08FFBE"/>
    <w:lvl w:ilvl="0" w:tplc="6FBE48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6C35C81"/>
    <w:multiLevelType w:val="hybridMultilevel"/>
    <w:tmpl w:val="8A44D940"/>
    <w:lvl w:ilvl="0" w:tplc="0E80BF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81729547">
    <w:abstractNumId w:val="9"/>
  </w:num>
  <w:num w:numId="2" w16cid:durableId="1270939765">
    <w:abstractNumId w:val="7"/>
  </w:num>
  <w:num w:numId="3" w16cid:durableId="1855730594">
    <w:abstractNumId w:val="5"/>
  </w:num>
  <w:num w:numId="4" w16cid:durableId="841041508">
    <w:abstractNumId w:val="8"/>
  </w:num>
  <w:num w:numId="5" w16cid:durableId="1322270238">
    <w:abstractNumId w:val="6"/>
  </w:num>
  <w:num w:numId="6" w16cid:durableId="1959406039">
    <w:abstractNumId w:val="0"/>
  </w:num>
  <w:num w:numId="7" w16cid:durableId="1372028043">
    <w:abstractNumId w:val="3"/>
  </w:num>
  <w:num w:numId="8" w16cid:durableId="76558245">
    <w:abstractNumId w:val="1"/>
  </w:num>
  <w:num w:numId="9" w16cid:durableId="822815672">
    <w:abstractNumId w:val="2"/>
  </w:num>
  <w:num w:numId="10" w16cid:durableId="906457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96"/>
    <w:rsid w:val="00002665"/>
    <w:rsid w:val="00003CD1"/>
    <w:rsid w:val="0000509D"/>
    <w:rsid w:val="000050B3"/>
    <w:rsid w:val="00015865"/>
    <w:rsid w:val="000178DF"/>
    <w:rsid w:val="000225AF"/>
    <w:rsid w:val="00022BED"/>
    <w:rsid w:val="000235B0"/>
    <w:rsid w:val="00024313"/>
    <w:rsid w:val="00027CE4"/>
    <w:rsid w:val="0003351C"/>
    <w:rsid w:val="0003779F"/>
    <w:rsid w:val="00042641"/>
    <w:rsid w:val="000448A9"/>
    <w:rsid w:val="00055366"/>
    <w:rsid w:val="00061545"/>
    <w:rsid w:val="00061C2A"/>
    <w:rsid w:val="0006223C"/>
    <w:rsid w:val="00062ACD"/>
    <w:rsid w:val="000671E9"/>
    <w:rsid w:val="00087AF8"/>
    <w:rsid w:val="00090C80"/>
    <w:rsid w:val="00091040"/>
    <w:rsid w:val="00093393"/>
    <w:rsid w:val="00093FA3"/>
    <w:rsid w:val="00096C0F"/>
    <w:rsid w:val="000A1412"/>
    <w:rsid w:val="000A6309"/>
    <w:rsid w:val="000B0F6D"/>
    <w:rsid w:val="000B1465"/>
    <w:rsid w:val="000B623E"/>
    <w:rsid w:val="000D42CC"/>
    <w:rsid w:val="000D49C0"/>
    <w:rsid w:val="000D6029"/>
    <w:rsid w:val="000D75EC"/>
    <w:rsid w:val="000E292F"/>
    <w:rsid w:val="000E3370"/>
    <w:rsid w:val="000E371E"/>
    <w:rsid w:val="000E69A0"/>
    <w:rsid w:val="000E7D7D"/>
    <w:rsid w:val="000F5DFC"/>
    <w:rsid w:val="000F6696"/>
    <w:rsid w:val="000F7BCC"/>
    <w:rsid w:val="001063CF"/>
    <w:rsid w:val="00112810"/>
    <w:rsid w:val="001137EF"/>
    <w:rsid w:val="00115226"/>
    <w:rsid w:val="001156CF"/>
    <w:rsid w:val="00120692"/>
    <w:rsid w:val="00120B80"/>
    <w:rsid w:val="00130C87"/>
    <w:rsid w:val="0013160E"/>
    <w:rsid w:val="00133A19"/>
    <w:rsid w:val="00134AC0"/>
    <w:rsid w:val="00135B13"/>
    <w:rsid w:val="00136C15"/>
    <w:rsid w:val="001377FF"/>
    <w:rsid w:val="0014280D"/>
    <w:rsid w:val="001428CD"/>
    <w:rsid w:val="001444A3"/>
    <w:rsid w:val="00147CC1"/>
    <w:rsid w:val="0015297D"/>
    <w:rsid w:val="001548BA"/>
    <w:rsid w:val="00155C04"/>
    <w:rsid w:val="00160060"/>
    <w:rsid w:val="001729F2"/>
    <w:rsid w:val="00174D2E"/>
    <w:rsid w:val="00180354"/>
    <w:rsid w:val="001804C1"/>
    <w:rsid w:val="0018156C"/>
    <w:rsid w:val="0018170D"/>
    <w:rsid w:val="00195113"/>
    <w:rsid w:val="001A1038"/>
    <w:rsid w:val="001A2697"/>
    <w:rsid w:val="001A3CE3"/>
    <w:rsid w:val="001B2279"/>
    <w:rsid w:val="001B5FF9"/>
    <w:rsid w:val="001B626E"/>
    <w:rsid w:val="001D3595"/>
    <w:rsid w:val="001D37CE"/>
    <w:rsid w:val="001D5066"/>
    <w:rsid w:val="001F137D"/>
    <w:rsid w:val="001F1C39"/>
    <w:rsid w:val="001F532E"/>
    <w:rsid w:val="002011E1"/>
    <w:rsid w:val="00201926"/>
    <w:rsid w:val="002030CB"/>
    <w:rsid w:val="0020472C"/>
    <w:rsid w:val="00205D5C"/>
    <w:rsid w:val="00207A0F"/>
    <w:rsid w:val="0021374B"/>
    <w:rsid w:val="002177E9"/>
    <w:rsid w:val="00225F54"/>
    <w:rsid w:val="00227C2C"/>
    <w:rsid w:val="0023068F"/>
    <w:rsid w:val="00246F43"/>
    <w:rsid w:val="00247B36"/>
    <w:rsid w:val="0025043B"/>
    <w:rsid w:val="00253637"/>
    <w:rsid w:val="00255960"/>
    <w:rsid w:val="002578B6"/>
    <w:rsid w:val="0026633C"/>
    <w:rsid w:val="00275AAA"/>
    <w:rsid w:val="002841A0"/>
    <w:rsid w:val="0029275C"/>
    <w:rsid w:val="002929A5"/>
    <w:rsid w:val="002967C1"/>
    <w:rsid w:val="002970B1"/>
    <w:rsid w:val="002A1211"/>
    <w:rsid w:val="002A560D"/>
    <w:rsid w:val="002A6CC6"/>
    <w:rsid w:val="002B116C"/>
    <w:rsid w:val="002B7286"/>
    <w:rsid w:val="002C0ED8"/>
    <w:rsid w:val="002C184B"/>
    <w:rsid w:val="002D1952"/>
    <w:rsid w:val="002D22B3"/>
    <w:rsid w:val="002D5E42"/>
    <w:rsid w:val="002E08B7"/>
    <w:rsid w:val="002E1DEE"/>
    <w:rsid w:val="002E53CC"/>
    <w:rsid w:val="002E5F0E"/>
    <w:rsid w:val="002E71D7"/>
    <w:rsid w:val="002F1C4F"/>
    <w:rsid w:val="002F514F"/>
    <w:rsid w:val="002F7A08"/>
    <w:rsid w:val="003142D7"/>
    <w:rsid w:val="003145B1"/>
    <w:rsid w:val="0031560E"/>
    <w:rsid w:val="00316BE6"/>
    <w:rsid w:val="003265D2"/>
    <w:rsid w:val="003276B7"/>
    <w:rsid w:val="00332084"/>
    <w:rsid w:val="00332CC2"/>
    <w:rsid w:val="00336299"/>
    <w:rsid w:val="00344E12"/>
    <w:rsid w:val="00347E06"/>
    <w:rsid w:val="0035078D"/>
    <w:rsid w:val="0035150E"/>
    <w:rsid w:val="00353F43"/>
    <w:rsid w:val="0036038E"/>
    <w:rsid w:val="00363FD6"/>
    <w:rsid w:val="00366683"/>
    <w:rsid w:val="00367DFD"/>
    <w:rsid w:val="00373CC7"/>
    <w:rsid w:val="0037430E"/>
    <w:rsid w:val="003829B5"/>
    <w:rsid w:val="003832BB"/>
    <w:rsid w:val="00385041"/>
    <w:rsid w:val="00393F92"/>
    <w:rsid w:val="0039674A"/>
    <w:rsid w:val="003A1C7A"/>
    <w:rsid w:val="003A2277"/>
    <w:rsid w:val="003A52C0"/>
    <w:rsid w:val="003B0B91"/>
    <w:rsid w:val="003B144A"/>
    <w:rsid w:val="003C05F7"/>
    <w:rsid w:val="003C0792"/>
    <w:rsid w:val="003C3652"/>
    <w:rsid w:val="003C4B76"/>
    <w:rsid w:val="003C73A6"/>
    <w:rsid w:val="003C74B4"/>
    <w:rsid w:val="003D01D2"/>
    <w:rsid w:val="003D4745"/>
    <w:rsid w:val="003D70F0"/>
    <w:rsid w:val="003E1202"/>
    <w:rsid w:val="003E7FDA"/>
    <w:rsid w:val="003F6008"/>
    <w:rsid w:val="00407AB6"/>
    <w:rsid w:val="00420A13"/>
    <w:rsid w:val="004220A6"/>
    <w:rsid w:val="004269D9"/>
    <w:rsid w:val="00426ED1"/>
    <w:rsid w:val="00437667"/>
    <w:rsid w:val="00441483"/>
    <w:rsid w:val="00446415"/>
    <w:rsid w:val="00450924"/>
    <w:rsid w:val="00450BD9"/>
    <w:rsid w:val="00453A0A"/>
    <w:rsid w:val="0045546C"/>
    <w:rsid w:val="00456BCD"/>
    <w:rsid w:val="00460340"/>
    <w:rsid w:val="004624F0"/>
    <w:rsid w:val="00475B00"/>
    <w:rsid w:val="00481557"/>
    <w:rsid w:val="004816C3"/>
    <w:rsid w:val="00485040"/>
    <w:rsid w:val="004850E7"/>
    <w:rsid w:val="00486ED4"/>
    <w:rsid w:val="00494AE5"/>
    <w:rsid w:val="00497DC9"/>
    <w:rsid w:val="004A0B17"/>
    <w:rsid w:val="004A0B61"/>
    <w:rsid w:val="004A1F50"/>
    <w:rsid w:val="004A50E6"/>
    <w:rsid w:val="004A6059"/>
    <w:rsid w:val="004A6F83"/>
    <w:rsid w:val="004A7977"/>
    <w:rsid w:val="004B575A"/>
    <w:rsid w:val="004B5E8E"/>
    <w:rsid w:val="004B7135"/>
    <w:rsid w:val="004C3CF4"/>
    <w:rsid w:val="004C765A"/>
    <w:rsid w:val="004E0BB2"/>
    <w:rsid w:val="004E0EA2"/>
    <w:rsid w:val="004E3050"/>
    <w:rsid w:val="004E4B59"/>
    <w:rsid w:val="004F53E9"/>
    <w:rsid w:val="00501555"/>
    <w:rsid w:val="00511E9A"/>
    <w:rsid w:val="0052256C"/>
    <w:rsid w:val="0052398D"/>
    <w:rsid w:val="00526894"/>
    <w:rsid w:val="00536E6E"/>
    <w:rsid w:val="00536F78"/>
    <w:rsid w:val="005404C2"/>
    <w:rsid w:val="005455CE"/>
    <w:rsid w:val="00550448"/>
    <w:rsid w:val="00556015"/>
    <w:rsid w:val="00560663"/>
    <w:rsid w:val="00562554"/>
    <w:rsid w:val="005627F5"/>
    <w:rsid w:val="005628CF"/>
    <w:rsid w:val="0056490D"/>
    <w:rsid w:val="005666A4"/>
    <w:rsid w:val="0056679F"/>
    <w:rsid w:val="0057130B"/>
    <w:rsid w:val="00577EF5"/>
    <w:rsid w:val="005844EB"/>
    <w:rsid w:val="005877B5"/>
    <w:rsid w:val="00592EF2"/>
    <w:rsid w:val="00596518"/>
    <w:rsid w:val="005A13F8"/>
    <w:rsid w:val="005A1424"/>
    <w:rsid w:val="005A1502"/>
    <w:rsid w:val="005A1A30"/>
    <w:rsid w:val="005A4D45"/>
    <w:rsid w:val="005A5319"/>
    <w:rsid w:val="005A7CFE"/>
    <w:rsid w:val="005B4057"/>
    <w:rsid w:val="005B4E5E"/>
    <w:rsid w:val="005B4F07"/>
    <w:rsid w:val="005B590C"/>
    <w:rsid w:val="005C3C6C"/>
    <w:rsid w:val="005C4F40"/>
    <w:rsid w:val="005C69B2"/>
    <w:rsid w:val="005D10B6"/>
    <w:rsid w:val="005E1497"/>
    <w:rsid w:val="005E4C1A"/>
    <w:rsid w:val="005E752B"/>
    <w:rsid w:val="005F1853"/>
    <w:rsid w:val="00607515"/>
    <w:rsid w:val="00611FF4"/>
    <w:rsid w:val="006154AD"/>
    <w:rsid w:val="00626E27"/>
    <w:rsid w:val="00634BB1"/>
    <w:rsid w:val="00636178"/>
    <w:rsid w:val="00637DE3"/>
    <w:rsid w:val="0064687E"/>
    <w:rsid w:val="00647EE8"/>
    <w:rsid w:val="0065532A"/>
    <w:rsid w:val="00661CE5"/>
    <w:rsid w:val="006655CF"/>
    <w:rsid w:val="006674DE"/>
    <w:rsid w:val="0067545B"/>
    <w:rsid w:val="00681657"/>
    <w:rsid w:val="00692613"/>
    <w:rsid w:val="006931F3"/>
    <w:rsid w:val="00696D07"/>
    <w:rsid w:val="006A224A"/>
    <w:rsid w:val="006B01A7"/>
    <w:rsid w:val="006B07B1"/>
    <w:rsid w:val="006B3CB9"/>
    <w:rsid w:val="006B5C0D"/>
    <w:rsid w:val="006B614E"/>
    <w:rsid w:val="006B680D"/>
    <w:rsid w:val="006B69F3"/>
    <w:rsid w:val="006C3D58"/>
    <w:rsid w:val="006C6663"/>
    <w:rsid w:val="006D13D0"/>
    <w:rsid w:val="006E45DF"/>
    <w:rsid w:val="006E5722"/>
    <w:rsid w:val="006F031E"/>
    <w:rsid w:val="006F738A"/>
    <w:rsid w:val="0070189D"/>
    <w:rsid w:val="00706694"/>
    <w:rsid w:val="007066D6"/>
    <w:rsid w:val="00707DF7"/>
    <w:rsid w:val="00713A2E"/>
    <w:rsid w:val="0072044F"/>
    <w:rsid w:val="00723F23"/>
    <w:rsid w:val="0073095F"/>
    <w:rsid w:val="00734508"/>
    <w:rsid w:val="007375B5"/>
    <w:rsid w:val="0074547E"/>
    <w:rsid w:val="00747521"/>
    <w:rsid w:val="007508E6"/>
    <w:rsid w:val="00750A6E"/>
    <w:rsid w:val="00754003"/>
    <w:rsid w:val="007615DD"/>
    <w:rsid w:val="007630DF"/>
    <w:rsid w:val="00763B3F"/>
    <w:rsid w:val="00765022"/>
    <w:rsid w:val="007708F5"/>
    <w:rsid w:val="00770D56"/>
    <w:rsid w:val="00771FF4"/>
    <w:rsid w:val="00774BAF"/>
    <w:rsid w:val="00774ECE"/>
    <w:rsid w:val="0077608C"/>
    <w:rsid w:val="00776E8E"/>
    <w:rsid w:val="007846A0"/>
    <w:rsid w:val="00785C28"/>
    <w:rsid w:val="00787D96"/>
    <w:rsid w:val="00793FE0"/>
    <w:rsid w:val="00795399"/>
    <w:rsid w:val="00795827"/>
    <w:rsid w:val="007A70D2"/>
    <w:rsid w:val="007B2E0C"/>
    <w:rsid w:val="007B3424"/>
    <w:rsid w:val="007B39D8"/>
    <w:rsid w:val="007B41AE"/>
    <w:rsid w:val="007B5E33"/>
    <w:rsid w:val="007B6A67"/>
    <w:rsid w:val="007C1B76"/>
    <w:rsid w:val="007C2F86"/>
    <w:rsid w:val="007D5440"/>
    <w:rsid w:val="007D5860"/>
    <w:rsid w:val="007E0AEF"/>
    <w:rsid w:val="007E2008"/>
    <w:rsid w:val="007E54E1"/>
    <w:rsid w:val="007E6697"/>
    <w:rsid w:val="007E7EBC"/>
    <w:rsid w:val="007F26F7"/>
    <w:rsid w:val="007F4426"/>
    <w:rsid w:val="008064CB"/>
    <w:rsid w:val="00815CF2"/>
    <w:rsid w:val="00816FCD"/>
    <w:rsid w:val="008222F3"/>
    <w:rsid w:val="00825A8C"/>
    <w:rsid w:val="0083571C"/>
    <w:rsid w:val="00835A0D"/>
    <w:rsid w:val="00840785"/>
    <w:rsid w:val="00842CC7"/>
    <w:rsid w:val="00843950"/>
    <w:rsid w:val="00850405"/>
    <w:rsid w:val="00862BB8"/>
    <w:rsid w:val="00871ED6"/>
    <w:rsid w:val="00872281"/>
    <w:rsid w:val="0087290C"/>
    <w:rsid w:val="00874A73"/>
    <w:rsid w:val="0087574E"/>
    <w:rsid w:val="00876D5C"/>
    <w:rsid w:val="00880D1F"/>
    <w:rsid w:val="0088113B"/>
    <w:rsid w:val="00892B93"/>
    <w:rsid w:val="008A14C5"/>
    <w:rsid w:val="008A4F92"/>
    <w:rsid w:val="008A78C6"/>
    <w:rsid w:val="008B1DC5"/>
    <w:rsid w:val="008B3278"/>
    <w:rsid w:val="008C1E80"/>
    <w:rsid w:val="008D198F"/>
    <w:rsid w:val="008D1EDF"/>
    <w:rsid w:val="008D48FB"/>
    <w:rsid w:val="008E64B4"/>
    <w:rsid w:val="008F4DEC"/>
    <w:rsid w:val="008F5613"/>
    <w:rsid w:val="009041F5"/>
    <w:rsid w:val="00907A28"/>
    <w:rsid w:val="0091162F"/>
    <w:rsid w:val="00912E25"/>
    <w:rsid w:val="00916EE0"/>
    <w:rsid w:val="00920134"/>
    <w:rsid w:val="00923367"/>
    <w:rsid w:val="0092480F"/>
    <w:rsid w:val="009348B9"/>
    <w:rsid w:val="0093736A"/>
    <w:rsid w:val="009374A1"/>
    <w:rsid w:val="0093764F"/>
    <w:rsid w:val="0094171F"/>
    <w:rsid w:val="00942C28"/>
    <w:rsid w:val="0094324C"/>
    <w:rsid w:val="00944492"/>
    <w:rsid w:val="00945E72"/>
    <w:rsid w:val="00945F13"/>
    <w:rsid w:val="00946592"/>
    <w:rsid w:val="009516FC"/>
    <w:rsid w:val="0095772C"/>
    <w:rsid w:val="009648CD"/>
    <w:rsid w:val="009655FA"/>
    <w:rsid w:val="009657EE"/>
    <w:rsid w:val="0096710D"/>
    <w:rsid w:val="00970270"/>
    <w:rsid w:val="00970969"/>
    <w:rsid w:val="00984CCA"/>
    <w:rsid w:val="00987EA8"/>
    <w:rsid w:val="0099344A"/>
    <w:rsid w:val="009952F8"/>
    <w:rsid w:val="00996C4E"/>
    <w:rsid w:val="009A0EDF"/>
    <w:rsid w:val="009A2CB4"/>
    <w:rsid w:val="009A4916"/>
    <w:rsid w:val="009A6D07"/>
    <w:rsid w:val="009A786C"/>
    <w:rsid w:val="009A7B9C"/>
    <w:rsid w:val="009B169E"/>
    <w:rsid w:val="009B261D"/>
    <w:rsid w:val="009B28AE"/>
    <w:rsid w:val="009B2A53"/>
    <w:rsid w:val="009B3AFD"/>
    <w:rsid w:val="009B4BBE"/>
    <w:rsid w:val="009C795F"/>
    <w:rsid w:val="009C7A4B"/>
    <w:rsid w:val="009D31D3"/>
    <w:rsid w:val="009D559D"/>
    <w:rsid w:val="009D596E"/>
    <w:rsid w:val="009E0A75"/>
    <w:rsid w:val="009E0D96"/>
    <w:rsid w:val="009E0E7B"/>
    <w:rsid w:val="009E4957"/>
    <w:rsid w:val="009E4A21"/>
    <w:rsid w:val="009E52DE"/>
    <w:rsid w:val="009E6228"/>
    <w:rsid w:val="009F3564"/>
    <w:rsid w:val="009F5AD1"/>
    <w:rsid w:val="00A01294"/>
    <w:rsid w:val="00A058F5"/>
    <w:rsid w:val="00A11DBB"/>
    <w:rsid w:val="00A165A9"/>
    <w:rsid w:val="00A16A6F"/>
    <w:rsid w:val="00A23320"/>
    <w:rsid w:val="00A24FD0"/>
    <w:rsid w:val="00A253D1"/>
    <w:rsid w:val="00A34025"/>
    <w:rsid w:val="00A35D55"/>
    <w:rsid w:val="00A36BDB"/>
    <w:rsid w:val="00A36C07"/>
    <w:rsid w:val="00A42DF5"/>
    <w:rsid w:val="00A475BA"/>
    <w:rsid w:val="00A47ED8"/>
    <w:rsid w:val="00A51B94"/>
    <w:rsid w:val="00A52AC2"/>
    <w:rsid w:val="00A67097"/>
    <w:rsid w:val="00A751EE"/>
    <w:rsid w:val="00A752C7"/>
    <w:rsid w:val="00A7696E"/>
    <w:rsid w:val="00A805EF"/>
    <w:rsid w:val="00A836B4"/>
    <w:rsid w:val="00AB0852"/>
    <w:rsid w:val="00AB58FD"/>
    <w:rsid w:val="00AB5D84"/>
    <w:rsid w:val="00AD3ABA"/>
    <w:rsid w:val="00AD644E"/>
    <w:rsid w:val="00AE3862"/>
    <w:rsid w:val="00AE6681"/>
    <w:rsid w:val="00B002A7"/>
    <w:rsid w:val="00B04570"/>
    <w:rsid w:val="00B04D94"/>
    <w:rsid w:val="00B140AC"/>
    <w:rsid w:val="00B15B8E"/>
    <w:rsid w:val="00B24827"/>
    <w:rsid w:val="00B3363E"/>
    <w:rsid w:val="00B33D70"/>
    <w:rsid w:val="00B35667"/>
    <w:rsid w:val="00B364D6"/>
    <w:rsid w:val="00B43C79"/>
    <w:rsid w:val="00B477F4"/>
    <w:rsid w:val="00B50F38"/>
    <w:rsid w:val="00B52587"/>
    <w:rsid w:val="00B52FE5"/>
    <w:rsid w:val="00B533F1"/>
    <w:rsid w:val="00B53923"/>
    <w:rsid w:val="00B57885"/>
    <w:rsid w:val="00B57A73"/>
    <w:rsid w:val="00B63A85"/>
    <w:rsid w:val="00B647BE"/>
    <w:rsid w:val="00B64846"/>
    <w:rsid w:val="00B6735C"/>
    <w:rsid w:val="00B73012"/>
    <w:rsid w:val="00B73A15"/>
    <w:rsid w:val="00B753AF"/>
    <w:rsid w:val="00B971D4"/>
    <w:rsid w:val="00BA127D"/>
    <w:rsid w:val="00BB0486"/>
    <w:rsid w:val="00BB35BC"/>
    <w:rsid w:val="00BB3BD0"/>
    <w:rsid w:val="00BB652A"/>
    <w:rsid w:val="00BC226E"/>
    <w:rsid w:val="00BC6674"/>
    <w:rsid w:val="00BC6A20"/>
    <w:rsid w:val="00BC6FF2"/>
    <w:rsid w:val="00BC72B4"/>
    <w:rsid w:val="00BC74F5"/>
    <w:rsid w:val="00BD09C4"/>
    <w:rsid w:val="00BD1BB4"/>
    <w:rsid w:val="00BE4C62"/>
    <w:rsid w:val="00BF678A"/>
    <w:rsid w:val="00C00E27"/>
    <w:rsid w:val="00C06E3E"/>
    <w:rsid w:val="00C100B4"/>
    <w:rsid w:val="00C20565"/>
    <w:rsid w:val="00C2491E"/>
    <w:rsid w:val="00C26C4A"/>
    <w:rsid w:val="00C35D2C"/>
    <w:rsid w:val="00C40622"/>
    <w:rsid w:val="00C42F12"/>
    <w:rsid w:val="00C66D2F"/>
    <w:rsid w:val="00C734E9"/>
    <w:rsid w:val="00C7397D"/>
    <w:rsid w:val="00C75FE9"/>
    <w:rsid w:val="00C76171"/>
    <w:rsid w:val="00C80595"/>
    <w:rsid w:val="00C81C28"/>
    <w:rsid w:val="00C82019"/>
    <w:rsid w:val="00C822AA"/>
    <w:rsid w:val="00C83AB9"/>
    <w:rsid w:val="00CA596B"/>
    <w:rsid w:val="00CB29F3"/>
    <w:rsid w:val="00CB5376"/>
    <w:rsid w:val="00CB5683"/>
    <w:rsid w:val="00CB5EB8"/>
    <w:rsid w:val="00CB6BA2"/>
    <w:rsid w:val="00CB777A"/>
    <w:rsid w:val="00CC2C5D"/>
    <w:rsid w:val="00CC41D0"/>
    <w:rsid w:val="00CC5CA1"/>
    <w:rsid w:val="00CC6F11"/>
    <w:rsid w:val="00CD1528"/>
    <w:rsid w:val="00CD16D2"/>
    <w:rsid w:val="00CD4333"/>
    <w:rsid w:val="00CE23C6"/>
    <w:rsid w:val="00CE52F5"/>
    <w:rsid w:val="00CE6581"/>
    <w:rsid w:val="00CE6E8D"/>
    <w:rsid w:val="00CE7B49"/>
    <w:rsid w:val="00CF21C0"/>
    <w:rsid w:val="00CF22F4"/>
    <w:rsid w:val="00D05BE9"/>
    <w:rsid w:val="00D069B2"/>
    <w:rsid w:val="00D1295F"/>
    <w:rsid w:val="00D1648C"/>
    <w:rsid w:val="00D16C6F"/>
    <w:rsid w:val="00D21C29"/>
    <w:rsid w:val="00D21F7C"/>
    <w:rsid w:val="00D22C32"/>
    <w:rsid w:val="00D2357F"/>
    <w:rsid w:val="00D24EDF"/>
    <w:rsid w:val="00D26025"/>
    <w:rsid w:val="00D277A2"/>
    <w:rsid w:val="00D31D8C"/>
    <w:rsid w:val="00D41B92"/>
    <w:rsid w:val="00D522B9"/>
    <w:rsid w:val="00D54C9C"/>
    <w:rsid w:val="00D65652"/>
    <w:rsid w:val="00D65B94"/>
    <w:rsid w:val="00D7386C"/>
    <w:rsid w:val="00D75441"/>
    <w:rsid w:val="00D76DF5"/>
    <w:rsid w:val="00D82245"/>
    <w:rsid w:val="00D857D8"/>
    <w:rsid w:val="00D872E2"/>
    <w:rsid w:val="00D902C1"/>
    <w:rsid w:val="00D96591"/>
    <w:rsid w:val="00D97F67"/>
    <w:rsid w:val="00DA092D"/>
    <w:rsid w:val="00DA2958"/>
    <w:rsid w:val="00DA2A67"/>
    <w:rsid w:val="00DB27C9"/>
    <w:rsid w:val="00DB4452"/>
    <w:rsid w:val="00DB4579"/>
    <w:rsid w:val="00DB46A4"/>
    <w:rsid w:val="00DC14DB"/>
    <w:rsid w:val="00DC3CF6"/>
    <w:rsid w:val="00DC43E6"/>
    <w:rsid w:val="00DC671C"/>
    <w:rsid w:val="00DD0D1F"/>
    <w:rsid w:val="00DD2E8D"/>
    <w:rsid w:val="00DD5EE0"/>
    <w:rsid w:val="00DD7DEC"/>
    <w:rsid w:val="00DE3228"/>
    <w:rsid w:val="00DE4C67"/>
    <w:rsid w:val="00DE6E88"/>
    <w:rsid w:val="00DF16F7"/>
    <w:rsid w:val="00DF2536"/>
    <w:rsid w:val="00DF3B3C"/>
    <w:rsid w:val="00DF4521"/>
    <w:rsid w:val="00DF53F2"/>
    <w:rsid w:val="00E01ABF"/>
    <w:rsid w:val="00E02712"/>
    <w:rsid w:val="00E068F7"/>
    <w:rsid w:val="00E17C55"/>
    <w:rsid w:val="00E20DC5"/>
    <w:rsid w:val="00E22A4A"/>
    <w:rsid w:val="00E22AFF"/>
    <w:rsid w:val="00E31497"/>
    <w:rsid w:val="00E45983"/>
    <w:rsid w:val="00E46C3E"/>
    <w:rsid w:val="00E5119F"/>
    <w:rsid w:val="00E568F0"/>
    <w:rsid w:val="00E57A2A"/>
    <w:rsid w:val="00E57E8F"/>
    <w:rsid w:val="00E6095A"/>
    <w:rsid w:val="00E619D7"/>
    <w:rsid w:val="00E6698E"/>
    <w:rsid w:val="00E66F9E"/>
    <w:rsid w:val="00E724FA"/>
    <w:rsid w:val="00E753A4"/>
    <w:rsid w:val="00E75D4E"/>
    <w:rsid w:val="00E7712A"/>
    <w:rsid w:val="00E80173"/>
    <w:rsid w:val="00E8456A"/>
    <w:rsid w:val="00E90CEB"/>
    <w:rsid w:val="00EA1809"/>
    <w:rsid w:val="00EA3738"/>
    <w:rsid w:val="00EA6011"/>
    <w:rsid w:val="00EB3AEB"/>
    <w:rsid w:val="00EB66F4"/>
    <w:rsid w:val="00EB6AFE"/>
    <w:rsid w:val="00EC454A"/>
    <w:rsid w:val="00ED059B"/>
    <w:rsid w:val="00ED1ED8"/>
    <w:rsid w:val="00ED3D36"/>
    <w:rsid w:val="00ED64A0"/>
    <w:rsid w:val="00EE26BC"/>
    <w:rsid w:val="00EE2FA0"/>
    <w:rsid w:val="00EE3EA6"/>
    <w:rsid w:val="00EE4907"/>
    <w:rsid w:val="00EE5F96"/>
    <w:rsid w:val="00EF22A0"/>
    <w:rsid w:val="00EF4553"/>
    <w:rsid w:val="00EF5329"/>
    <w:rsid w:val="00EF5A4C"/>
    <w:rsid w:val="00F01D1C"/>
    <w:rsid w:val="00F108E0"/>
    <w:rsid w:val="00F21E72"/>
    <w:rsid w:val="00F2550C"/>
    <w:rsid w:val="00F372BE"/>
    <w:rsid w:val="00F40AE3"/>
    <w:rsid w:val="00F439F3"/>
    <w:rsid w:val="00F5319C"/>
    <w:rsid w:val="00F55D72"/>
    <w:rsid w:val="00F564EA"/>
    <w:rsid w:val="00F56F29"/>
    <w:rsid w:val="00F6434C"/>
    <w:rsid w:val="00F77312"/>
    <w:rsid w:val="00F8158E"/>
    <w:rsid w:val="00F86B27"/>
    <w:rsid w:val="00F940EB"/>
    <w:rsid w:val="00F94376"/>
    <w:rsid w:val="00F95CB5"/>
    <w:rsid w:val="00F97788"/>
    <w:rsid w:val="00F97B58"/>
    <w:rsid w:val="00FA1592"/>
    <w:rsid w:val="00FA3A5B"/>
    <w:rsid w:val="00FA7491"/>
    <w:rsid w:val="00FA7B2C"/>
    <w:rsid w:val="00FB3B04"/>
    <w:rsid w:val="00FD26BE"/>
    <w:rsid w:val="00FD6EA9"/>
    <w:rsid w:val="00FE062D"/>
    <w:rsid w:val="00FE1B5E"/>
    <w:rsid w:val="00FE1CDB"/>
    <w:rsid w:val="00FE4615"/>
    <w:rsid w:val="00FE528C"/>
    <w:rsid w:val="00FF069D"/>
    <w:rsid w:val="00FF3401"/>
    <w:rsid w:val="00FF4F10"/>
    <w:rsid w:val="00FF5E03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AA22D"/>
  <w15:docId w15:val="{BABAE40B-4EFF-4E2A-B27D-47A69990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4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4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62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4F0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80354"/>
  </w:style>
  <w:style w:type="character" w:customStyle="1" w:styleId="a8">
    <w:name w:val="日付 (文字)"/>
    <w:basedOn w:val="a0"/>
    <w:link w:val="a7"/>
    <w:uiPriority w:val="99"/>
    <w:semiHidden/>
    <w:rsid w:val="0018035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8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46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134AC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34AC0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174D2E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872E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872E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872E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872E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872E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s\&#12509;&#12491;&#12540;&#12398;&#23398;&#26657;\&#12509;&#12491;&#12540;&#12384;&#12424;&#12426;\2013&#24180;&#24230;\&#12509;&#12491;&#12540;&#12384;&#12424;&#12426;&#65298;&#65296;&#65297;&#65299;&#31532;1&#2149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F194-A06E-4AC7-8D62-E44E8367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ポニーだより２０１３第1号.dot</Template>
  <TotalTime>486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乙訓福祉施設事務組合</cp:lastModifiedBy>
  <cp:revision>50</cp:revision>
  <cp:lastPrinted>2024-09-25T07:43:00Z</cp:lastPrinted>
  <dcterms:created xsi:type="dcterms:W3CDTF">2024-09-04T06:22:00Z</dcterms:created>
  <dcterms:modified xsi:type="dcterms:W3CDTF">2024-10-07T08:06:00Z</dcterms:modified>
</cp:coreProperties>
</file>